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757968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A844C5" w:rsidRDefault="007B61A0" w:rsidP="00A844C5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A844C5">
        <w:rPr>
          <w:b/>
          <w:smallCaps/>
        </w:rPr>
        <w:t xml:space="preserve"> «</w:t>
      </w:r>
      <w:r w:rsidR="00A844C5" w:rsidRPr="00A844C5">
        <w:rPr>
          <w:b/>
          <w:smallCaps/>
        </w:rPr>
        <w:t>О внесении изменений</w:t>
      </w:r>
    </w:p>
    <w:p w:rsidR="007B61A0" w:rsidRPr="00F1715D" w:rsidRDefault="00A844C5" w:rsidP="00A844C5">
      <w:pPr>
        <w:spacing w:line="360" w:lineRule="auto"/>
        <w:jc w:val="center"/>
        <w:rPr>
          <w:b/>
          <w:smallCaps/>
        </w:rPr>
      </w:pPr>
      <w:r w:rsidRPr="00A844C5">
        <w:rPr>
          <w:b/>
          <w:smallCaps/>
        </w:rPr>
        <w:t>в Закон Республики Саха (Якутия) «О недрах»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A844C5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A844C5">
        <w:t>«</w:t>
      </w:r>
      <w:r w:rsidR="00A844C5" w:rsidRPr="00A844C5">
        <w:t>О внесении изменений в Закон Республики Саха (Якутия) «О недрах»</w:t>
      </w:r>
      <w:r w:rsidRPr="00A844C5">
        <w:t xml:space="preserve"> </w:t>
      </w:r>
      <w:r>
        <w:t>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A844C5">
        <w:rPr>
          <w:i/>
        </w:rPr>
        <w:t>23 октября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  </w:t>
      </w:r>
      <w:r w:rsidR="00A844C5">
        <w:rPr>
          <w:i/>
        </w:rPr>
        <w:t xml:space="preserve">     </w:t>
      </w:r>
      <w:r w:rsidRPr="00F1715D">
        <w:rPr>
          <w:i/>
        </w:rPr>
        <w:t xml:space="preserve">  З № </w:t>
      </w:r>
      <w:r w:rsidR="00757968">
        <w:rPr>
          <w:i/>
        </w:rPr>
        <w:t>258</w:t>
      </w:r>
      <w:bookmarkStart w:id="0" w:name="_GoBack"/>
      <w:bookmarkEnd w:id="0"/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4C5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F25A5"/>
    <w:rsid w:val="0070788D"/>
    <w:rsid w:val="00757968"/>
    <w:rsid w:val="007B61A0"/>
    <w:rsid w:val="007B68F8"/>
    <w:rsid w:val="008209F0"/>
    <w:rsid w:val="00A237B1"/>
    <w:rsid w:val="00A80E88"/>
    <w:rsid w:val="00A844C5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2019-10-23T02:33:00Z</dcterms:created>
  <dcterms:modified xsi:type="dcterms:W3CDTF">2019-10-24T03:09:00Z</dcterms:modified>
</cp:coreProperties>
</file>