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95A6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75pt;height:52.7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Pr="00C45A98" w:rsidRDefault="007B68F8" w:rsidP="00C45A98">
      <w:pPr>
        <w:spacing w:line="360" w:lineRule="auto"/>
        <w:ind w:firstLine="709"/>
        <w:jc w:val="both"/>
      </w:pPr>
    </w:p>
    <w:p w:rsidR="007B68F8" w:rsidRPr="00C45A98" w:rsidRDefault="007B68F8" w:rsidP="00C45A98">
      <w:pPr>
        <w:spacing w:line="360" w:lineRule="auto"/>
        <w:ind w:firstLine="709"/>
        <w:jc w:val="both"/>
      </w:pPr>
    </w:p>
    <w:p w:rsidR="00EB54DF" w:rsidRDefault="00C45A98" w:rsidP="00EB54DF">
      <w:pPr>
        <w:spacing w:line="360" w:lineRule="auto"/>
        <w:jc w:val="center"/>
        <w:rPr>
          <w:b/>
          <w:smallCaps/>
        </w:rPr>
      </w:pPr>
      <w:r w:rsidRPr="0006089E">
        <w:rPr>
          <w:b/>
          <w:smallCaps/>
        </w:rPr>
        <w:t>О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Законе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Республики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 xml:space="preserve">Саха (Якутия) </w:t>
      </w:r>
    </w:p>
    <w:p w:rsidR="00C45A98" w:rsidRDefault="00B31BF7" w:rsidP="00EB54DF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>«</w:t>
      </w:r>
      <w:r w:rsidRPr="00B31BF7">
        <w:rPr>
          <w:b/>
          <w:bCs/>
          <w:smallCaps/>
        </w:rPr>
        <w:t>О</w:t>
      </w:r>
      <w:r w:rsidR="00EB54DF">
        <w:rPr>
          <w:b/>
          <w:bCs/>
          <w:smallCaps/>
        </w:rPr>
        <w:t xml:space="preserve">б утверждении Дополнительного соглашения № 3 от 5 сентября 2018 года </w:t>
      </w:r>
      <w:r w:rsidR="00EB54DF">
        <w:rPr>
          <w:b/>
          <w:bCs/>
          <w:smallCaps/>
        </w:rPr>
        <w:br/>
      </w:r>
      <w:r w:rsidR="00EB54DF" w:rsidRPr="00EB54DF">
        <w:rPr>
          <w:b/>
          <w:bCs/>
          <w:smallCaps/>
        </w:rPr>
        <w:t>к С</w:t>
      </w:r>
      <w:r w:rsidR="00EB54DF">
        <w:rPr>
          <w:b/>
          <w:bCs/>
          <w:smallCaps/>
        </w:rPr>
        <w:t>оглашению от 16 июня 2010 года №</w:t>
      </w:r>
      <w:r w:rsidR="00EB54DF" w:rsidRPr="00EB54DF">
        <w:rPr>
          <w:b/>
          <w:bCs/>
          <w:smallCaps/>
        </w:rPr>
        <w:t xml:space="preserve"> 01-01-06/06-208 о предоставлении бюджету Республики Саха (Якутия)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="00EB54DF" w:rsidRPr="00EB54DF">
        <w:rPr>
          <w:b/>
          <w:bCs/>
          <w:smallCaps/>
        </w:rPr>
        <w:t>содержания</w:t>
      </w:r>
      <w:proofErr w:type="gramEnd"/>
      <w:r w:rsidR="00EB54DF" w:rsidRPr="00EB54DF">
        <w:rPr>
          <w:b/>
          <w:bCs/>
          <w:smallCaps/>
        </w:rPr>
        <w:t xml:space="preserve"> автомобильных дорог общего пользования (за исключением автомобильных дорог федерального значения)</w:t>
      </w:r>
      <w:r w:rsidR="00EB54DF">
        <w:rPr>
          <w:b/>
          <w:bCs/>
          <w:smallCaps/>
        </w:rPr>
        <w:t>»</w:t>
      </w:r>
    </w:p>
    <w:p w:rsidR="00EB54DF" w:rsidRPr="00EB54DF" w:rsidRDefault="00EB54DF" w:rsidP="00EB54DF">
      <w:pPr>
        <w:spacing w:line="360" w:lineRule="auto"/>
        <w:jc w:val="center"/>
        <w:rPr>
          <w:b/>
          <w:bCs/>
          <w:smallCaps/>
        </w:rPr>
      </w:pP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</w:t>
      </w:r>
      <w:proofErr w:type="spellStart"/>
      <w:r w:rsidRPr="0006089E">
        <w:t>Тумэн</w:t>
      </w:r>
      <w:proofErr w:type="spellEnd"/>
      <w:r w:rsidRPr="0006089E">
        <w:t xml:space="preserve">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C45A98" w:rsidRPr="00EB54DF" w:rsidRDefault="00C45A98" w:rsidP="00EB54DF">
      <w:pPr>
        <w:spacing w:line="360" w:lineRule="auto"/>
        <w:ind w:firstLine="709"/>
        <w:jc w:val="both"/>
        <w:rPr>
          <w:bCs/>
          <w:iCs/>
        </w:rPr>
      </w:pPr>
      <w:r w:rsidRPr="00EB54DF">
        <w:t xml:space="preserve">1. Принять Закон Республики Саха (Якутия) </w:t>
      </w:r>
      <w:r w:rsidR="00B31BF7" w:rsidRPr="00EB54DF">
        <w:t>«</w:t>
      </w:r>
      <w:r w:rsidR="00B31BF7" w:rsidRPr="00EB54DF">
        <w:rPr>
          <w:bCs/>
        </w:rPr>
        <w:t>О</w:t>
      </w:r>
      <w:r w:rsidR="00EB54DF" w:rsidRPr="00EB54DF">
        <w:rPr>
          <w:bCs/>
        </w:rPr>
        <w:t xml:space="preserve">б утверждении </w:t>
      </w:r>
      <w:r w:rsidR="00EB54DF" w:rsidRPr="00EB54DF">
        <w:rPr>
          <w:bCs/>
          <w:iCs/>
        </w:rPr>
        <w:t xml:space="preserve">Дополнительного соглашения № 3 от 5 сентября 2018 года к Соглашению от 16 июня 2010 года </w:t>
      </w:r>
      <w:r w:rsidR="00EB54DF">
        <w:rPr>
          <w:bCs/>
          <w:iCs/>
        </w:rPr>
        <w:br/>
      </w:r>
      <w:r w:rsidR="00EB54DF" w:rsidRPr="00EB54DF">
        <w:rPr>
          <w:bCs/>
          <w:iCs/>
        </w:rPr>
        <w:t xml:space="preserve">№ 01-01-06/06-208 о предоставлении бюджету Республики Саха (Якутия)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="00EB54DF" w:rsidRPr="00EB54DF">
        <w:rPr>
          <w:bCs/>
          <w:iCs/>
        </w:rPr>
        <w:t>содержания</w:t>
      </w:r>
      <w:proofErr w:type="gramEnd"/>
      <w:r w:rsidR="00EB54DF" w:rsidRPr="00EB54DF">
        <w:rPr>
          <w:bCs/>
          <w:iCs/>
        </w:rPr>
        <w:t xml:space="preserve"> автомобильных дорог общего пользования (за исключением автомобильных дорог федерального значения)</w:t>
      </w:r>
      <w:r w:rsidR="00EA643A">
        <w:rPr>
          <w:bCs/>
        </w:rPr>
        <w:t>»</w:t>
      </w:r>
      <w:r w:rsidR="00B31BF7" w:rsidRPr="00B31BF7">
        <w:rPr>
          <w:bCs/>
        </w:rPr>
        <w:t xml:space="preserve"> </w:t>
      </w:r>
      <w:r w:rsidRPr="0006089E">
        <w:t xml:space="preserve">и направить его для подписания и обнародования </w:t>
      </w:r>
      <w:r w:rsidR="00EA643A">
        <w:t>Главе</w:t>
      </w:r>
      <w:r w:rsidRPr="0006089E">
        <w:t xml:space="preserve"> Республики Саха (Якутия).</w:t>
      </w:r>
    </w:p>
    <w:p w:rsidR="00C45A98" w:rsidRPr="002070CB" w:rsidRDefault="008C1CBC" w:rsidP="00C45A98">
      <w:pPr>
        <w:spacing w:line="360" w:lineRule="auto"/>
        <w:ind w:firstLine="709"/>
        <w:jc w:val="both"/>
      </w:pPr>
      <w:r>
        <w:t>2</w:t>
      </w:r>
      <w:r w:rsidR="00C45A98" w:rsidRPr="002070CB">
        <w:t xml:space="preserve">. Опубликовать настоящее постановление в республиканских газетах «Якутия», «Саха </w:t>
      </w:r>
      <w:proofErr w:type="spellStart"/>
      <w:r w:rsidR="00C45A98" w:rsidRPr="002070CB">
        <w:t>сирэ</w:t>
      </w:r>
      <w:proofErr w:type="spellEnd"/>
      <w:r w:rsidR="00C45A98" w:rsidRPr="002070CB">
        <w:t xml:space="preserve">» и «Ил </w:t>
      </w:r>
      <w:proofErr w:type="spellStart"/>
      <w:r w:rsidR="00C45A98" w:rsidRPr="002070CB">
        <w:t>Тумэн</w:t>
      </w:r>
      <w:proofErr w:type="spellEnd"/>
      <w:r w:rsidR="00C45A98" w:rsidRPr="002070CB">
        <w:t>».</w:t>
      </w:r>
    </w:p>
    <w:p w:rsidR="00C45A98" w:rsidRPr="0006089E" w:rsidRDefault="008C1CBC" w:rsidP="00C45A98">
      <w:pPr>
        <w:spacing w:line="360" w:lineRule="auto"/>
        <w:ind w:firstLine="709"/>
        <w:jc w:val="both"/>
      </w:pPr>
      <w:r>
        <w:t>3</w:t>
      </w:r>
      <w:r w:rsidR="00C45A98" w:rsidRPr="0006089E">
        <w:t>. Настоящее постановление вступает в силу с момента его принятия.</w:t>
      </w: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</w:pPr>
    </w:p>
    <w:p w:rsidR="00C45A98" w:rsidRPr="0006089E" w:rsidRDefault="00C45A98" w:rsidP="00EB54DF">
      <w:pPr>
        <w:spacing w:line="360" w:lineRule="auto"/>
        <w:jc w:val="both"/>
      </w:pP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</w:t>
      </w:r>
      <w:proofErr w:type="spellStart"/>
      <w:r w:rsidRPr="0006089E">
        <w:rPr>
          <w:i/>
        </w:rPr>
        <w:t>Тумэн</w:t>
      </w:r>
      <w:proofErr w:type="spellEnd"/>
      <w:r w:rsidRPr="0006089E">
        <w:rPr>
          <w:i/>
        </w:rPr>
        <w:t xml:space="preserve">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="008C1CBC">
        <w:rPr>
          <w:i/>
        </w:rPr>
        <w:tab/>
        <w:t>П.ГОГОЛЕВ</w:t>
      </w:r>
    </w:p>
    <w:p w:rsidR="00C45A98" w:rsidRPr="0006089E" w:rsidRDefault="00C45A98" w:rsidP="00C45A98">
      <w:pPr>
        <w:spacing w:line="360" w:lineRule="auto"/>
        <w:ind w:firstLine="709"/>
        <w:jc w:val="both"/>
        <w:rPr>
          <w:i/>
        </w:rPr>
      </w:pPr>
    </w:p>
    <w:p w:rsidR="00C45A98" w:rsidRPr="0006089E" w:rsidRDefault="00EB54DF" w:rsidP="00C45A98">
      <w:pPr>
        <w:spacing w:line="360" w:lineRule="auto"/>
        <w:ind w:firstLine="709"/>
        <w:jc w:val="both"/>
        <w:rPr>
          <w:i/>
        </w:rPr>
      </w:pPr>
      <w:proofErr w:type="spellStart"/>
      <w:r>
        <w:rPr>
          <w:i/>
        </w:rPr>
        <w:t>г</w:t>
      </w:r>
      <w:proofErr w:type="gramStart"/>
      <w:r>
        <w:rPr>
          <w:i/>
        </w:rPr>
        <w:t>.Я</w:t>
      </w:r>
      <w:proofErr w:type="gramEnd"/>
      <w:r>
        <w:rPr>
          <w:i/>
        </w:rPr>
        <w:t>кутск</w:t>
      </w:r>
      <w:proofErr w:type="spellEnd"/>
      <w:r>
        <w:rPr>
          <w:i/>
        </w:rPr>
        <w:t>, 21</w:t>
      </w:r>
      <w:r w:rsidR="00666927">
        <w:rPr>
          <w:i/>
        </w:rPr>
        <w:t xml:space="preserve"> </w:t>
      </w:r>
      <w:r w:rsidR="007C54C3">
        <w:rPr>
          <w:i/>
        </w:rPr>
        <w:t>ноября</w:t>
      </w:r>
      <w:r w:rsidR="00F6637A">
        <w:rPr>
          <w:i/>
        </w:rPr>
        <w:t xml:space="preserve"> 2018</w:t>
      </w:r>
      <w:r w:rsidR="00B31BF7">
        <w:rPr>
          <w:i/>
        </w:rPr>
        <w:t xml:space="preserve"> </w:t>
      </w:r>
      <w:r w:rsidR="00C45A98">
        <w:rPr>
          <w:i/>
        </w:rPr>
        <w:t>года</w:t>
      </w:r>
    </w:p>
    <w:p w:rsidR="00C45A98" w:rsidRPr="00673E0C" w:rsidRDefault="00C45A98" w:rsidP="00673E0C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       З № </w:t>
      </w:r>
      <w:r w:rsidR="00295A62">
        <w:rPr>
          <w:i/>
        </w:rPr>
        <w:t>22</w:t>
      </w:r>
      <w:bookmarkStart w:id="0" w:name="_GoBack"/>
      <w:bookmarkEnd w:id="0"/>
      <w:r w:rsidR="00666927">
        <w:rPr>
          <w:i/>
        </w:rPr>
        <w:t>-</w:t>
      </w:r>
      <w:r w:rsidRPr="0006089E">
        <w:rPr>
          <w:i/>
          <w:lang w:val="en-US"/>
        </w:rPr>
        <w:t>V</w:t>
      </w:r>
      <w:r w:rsidR="00FC2CDF">
        <w:rPr>
          <w:i/>
          <w:lang w:val="en-US"/>
        </w:rPr>
        <w:t>I</w:t>
      </w:r>
    </w:p>
    <w:sectPr w:rsidR="00C45A98" w:rsidRPr="00673E0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BF7"/>
    <w:rsid w:val="0003475D"/>
    <w:rsid w:val="00042B56"/>
    <w:rsid w:val="00067523"/>
    <w:rsid w:val="001369BA"/>
    <w:rsid w:val="001A5D17"/>
    <w:rsid w:val="001D73C2"/>
    <w:rsid w:val="0026222D"/>
    <w:rsid w:val="00295A62"/>
    <w:rsid w:val="004C7741"/>
    <w:rsid w:val="004C7798"/>
    <w:rsid w:val="005763C7"/>
    <w:rsid w:val="005A1EBF"/>
    <w:rsid w:val="00637FFD"/>
    <w:rsid w:val="00666927"/>
    <w:rsid w:val="00673E0C"/>
    <w:rsid w:val="0070788D"/>
    <w:rsid w:val="007B68F8"/>
    <w:rsid w:val="007C54C3"/>
    <w:rsid w:val="008209F0"/>
    <w:rsid w:val="008C1CBC"/>
    <w:rsid w:val="00A237B1"/>
    <w:rsid w:val="00A80E88"/>
    <w:rsid w:val="00B31BF7"/>
    <w:rsid w:val="00BB4E5A"/>
    <w:rsid w:val="00C015C6"/>
    <w:rsid w:val="00C45A98"/>
    <w:rsid w:val="00CB272D"/>
    <w:rsid w:val="00EA643A"/>
    <w:rsid w:val="00EB54DF"/>
    <w:rsid w:val="00EF3CE7"/>
    <w:rsid w:val="00F6637A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ksandrova_ae\Application%20Data\Microsoft\&#1064;&#1072;&#1073;&#1083;&#1086;&#1085;&#1099;\&#1087;&#1086;&#1089;&#1090;-&#1047;&#1085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пост-Зн1</Template>
  <TotalTime>50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subject/>
  <dc:creator>Александрова Айталина Егоровна</dc:creator>
  <cp:keywords/>
  <cp:lastModifiedBy>Федорова Аэлита Александровна</cp:lastModifiedBy>
  <cp:revision>15</cp:revision>
  <cp:lastPrinted>2018-06-29T05:26:00Z</cp:lastPrinted>
  <dcterms:created xsi:type="dcterms:W3CDTF">2017-12-14T01:31:00Z</dcterms:created>
  <dcterms:modified xsi:type="dcterms:W3CDTF">2018-11-21T03:57:00Z</dcterms:modified>
</cp:coreProperties>
</file>