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022F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D2C93" w:rsidRDefault="007B61A0" w:rsidP="00CD2C93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</w:p>
    <w:p w:rsidR="00CD2C93" w:rsidRPr="00CD2C93" w:rsidRDefault="00CD2C93" w:rsidP="00CD2C93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CD2C93">
        <w:rPr>
          <w:b/>
          <w:smallCaps/>
        </w:rPr>
        <w:t>О внесении изменений</w:t>
      </w:r>
      <w:r>
        <w:rPr>
          <w:b/>
          <w:smallCaps/>
        </w:rPr>
        <w:t xml:space="preserve"> </w:t>
      </w:r>
      <w:r w:rsidRPr="00CD2C93">
        <w:rPr>
          <w:b/>
          <w:smallCaps/>
        </w:rPr>
        <w:t>в Закон Республики Саха (Якутия)</w:t>
      </w:r>
    </w:p>
    <w:p w:rsidR="00CD2C93" w:rsidRPr="00CD2C93" w:rsidRDefault="00CD2C93" w:rsidP="00CD2C93">
      <w:pPr>
        <w:spacing w:line="360" w:lineRule="auto"/>
        <w:jc w:val="center"/>
        <w:rPr>
          <w:b/>
          <w:smallCaps/>
        </w:rPr>
      </w:pPr>
      <w:r w:rsidRPr="00CD2C93">
        <w:rPr>
          <w:b/>
          <w:smallCaps/>
        </w:rPr>
        <w:t>«О драгоценных металлах и драгоценных камнях»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D2C93">
        <w:t>«</w:t>
      </w:r>
      <w:r w:rsidR="00CD2C93" w:rsidRPr="00CD2C93">
        <w:t>О внесении изменений в Закон Республики Саха (Якутия)</w:t>
      </w:r>
      <w:r w:rsidR="00CD2C93">
        <w:t xml:space="preserve"> </w:t>
      </w:r>
      <w:r w:rsidR="00CD2C93" w:rsidRPr="00CD2C93">
        <w:t>«О драгоценных металлах и драгоценных камнях»</w:t>
      </w:r>
      <w:r w:rsidR="00CD2C93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CD2C93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CD2C93">
        <w:rPr>
          <w:i/>
        </w:rPr>
        <w:t xml:space="preserve">   </w:t>
      </w:r>
      <w:r w:rsidRPr="00F1715D">
        <w:rPr>
          <w:i/>
        </w:rPr>
        <w:t xml:space="preserve">     З № </w:t>
      </w:r>
      <w:r w:rsidR="00A022F3">
        <w:rPr>
          <w:i/>
        </w:rPr>
        <w:t>212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C93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022F3"/>
    <w:rsid w:val="00A237B1"/>
    <w:rsid w:val="00A80E88"/>
    <w:rsid w:val="00CD2C93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2019-06-18T07:56:00Z</dcterms:created>
  <dcterms:modified xsi:type="dcterms:W3CDTF">2019-06-19T01:23:00Z</dcterms:modified>
</cp:coreProperties>
</file>