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C5232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9421C4" w:rsidRPr="009421C4" w:rsidRDefault="009421C4" w:rsidP="009421C4">
      <w:pPr>
        <w:spacing w:line="360" w:lineRule="auto"/>
        <w:jc w:val="center"/>
        <w:rPr>
          <w:b/>
          <w:smallCaps/>
        </w:rPr>
      </w:pPr>
      <w:r w:rsidRPr="009421C4">
        <w:rPr>
          <w:b/>
          <w:smallCaps/>
        </w:rPr>
        <w:t>О внесении изменения в статью 6 Закона Республики Саха (Якутия)</w:t>
      </w:r>
    </w:p>
    <w:p w:rsidR="009421C4" w:rsidRPr="009421C4" w:rsidRDefault="009421C4" w:rsidP="009421C4">
      <w:pPr>
        <w:spacing w:line="360" w:lineRule="auto"/>
        <w:jc w:val="center"/>
        <w:rPr>
          <w:b/>
          <w:smallCaps/>
        </w:rPr>
      </w:pPr>
      <w:r w:rsidRPr="009421C4">
        <w:rPr>
          <w:b/>
          <w:smallCaps/>
        </w:rPr>
        <w:t>«О республиканском материнском капитале «Семья»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9421C4" w:rsidRPr="009421C4" w:rsidRDefault="009421C4" w:rsidP="009421C4">
      <w:pPr>
        <w:spacing w:line="360" w:lineRule="auto"/>
        <w:ind w:firstLine="709"/>
        <w:jc w:val="both"/>
        <w:rPr>
          <w:b/>
          <w:i/>
        </w:rPr>
      </w:pPr>
      <w:r w:rsidRPr="009421C4">
        <w:rPr>
          <w:b/>
          <w:i/>
        </w:rPr>
        <w:t>Статья 1</w:t>
      </w:r>
    </w:p>
    <w:p w:rsidR="00D25701" w:rsidRPr="00D25701" w:rsidRDefault="00D25701" w:rsidP="00D25701">
      <w:pPr>
        <w:spacing w:line="360" w:lineRule="auto"/>
        <w:ind w:firstLine="709"/>
        <w:jc w:val="both"/>
      </w:pPr>
      <w:r w:rsidRPr="00D25701">
        <w:rPr>
          <w:color w:val="17212C"/>
        </w:rPr>
        <w:t xml:space="preserve">Внести в пункт 3 части 3 статьи 6 Закона Республики Саха (Якутия) </w:t>
      </w:r>
      <w:r w:rsidRPr="00D25701">
        <w:rPr>
          <w:color w:val="17212C"/>
        </w:rPr>
        <w:br/>
        <w:t>от 16 июня 2011 года 952-3 № 803-</w:t>
      </w:r>
      <w:r w:rsidRPr="00D25701">
        <w:rPr>
          <w:color w:val="17212C"/>
          <w:lang w:val="en-US"/>
        </w:rPr>
        <w:t>IV</w:t>
      </w:r>
      <w:r w:rsidRPr="00D25701">
        <w:rPr>
          <w:color w:val="17212C"/>
        </w:rPr>
        <w:t xml:space="preserve"> «О республиканском материнском капитале «Семья» изменение, дополнив е</w:t>
      </w:r>
      <w:r>
        <w:rPr>
          <w:color w:val="17212C"/>
        </w:rPr>
        <w:t>го</w:t>
      </w:r>
      <w:r w:rsidRPr="00D25701">
        <w:rPr>
          <w:color w:val="17212C"/>
        </w:rPr>
        <w:t xml:space="preserve"> после слов «Республики Саха (Якутия)» словами </w:t>
      </w:r>
      <w:r w:rsidRPr="00D25701">
        <w:rPr>
          <w:color w:val="17212C"/>
        </w:rPr>
        <w:br/>
        <w:t>«, включая оплату проезда ребенка и сопровождающего его лица».</w:t>
      </w:r>
    </w:p>
    <w:p w:rsidR="00D25701" w:rsidRDefault="00D25701" w:rsidP="009421C4">
      <w:pPr>
        <w:spacing w:line="360" w:lineRule="auto"/>
        <w:ind w:firstLine="709"/>
        <w:jc w:val="both"/>
      </w:pPr>
    </w:p>
    <w:p w:rsidR="00D25701" w:rsidRPr="009421C4" w:rsidRDefault="00D25701" w:rsidP="009421C4">
      <w:pPr>
        <w:spacing w:line="360" w:lineRule="auto"/>
        <w:ind w:firstLine="709"/>
        <w:jc w:val="both"/>
      </w:pPr>
    </w:p>
    <w:p w:rsidR="009421C4" w:rsidRPr="009421C4" w:rsidRDefault="009421C4" w:rsidP="009421C4">
      <w:pPr>
        <w:spacing w:line="360" w:lineRule="auto"/>
        <w:ind w:firstLine="709"/>
        <w:jc w:val="both"/>
        <w:rPr>
          <w:b/>
          <w:i/>
        </w:rPr>
      </w:pPr>
      <w:r w:rsidRPr="009421C4">
        <w:rPr>
          <w:b/>
          <w:i/>
        </w:rPr>
        <w:t>Статья 2</w:t>
      </w:r>
    </w:p>
    <w:p w:rsidR="009421C4" w:rsidRPr="009421C4" w:rsidRDefault="009421C4" w:rsidP="009421C4">
      <w:pPr>
        <w:spacing w:line="360" w:lineRule="auto"/>
        <w:ind w:firstLine="709"/>
        <w:jc w:val="both"/>
        <w:rPr>
          <w:b/>
        </w:rPr>
      </w:pPr>
      <w:r w:rsidRPr="009421C4">
        <w:t xml:space="preserve">Настоящий Закон вступает в силу </w:t>
      </w:r>
      <w:r w:rsidR="009B361A">
        <w:t xml:space="preserve">по истечении десяти дней </w:t>
      </w:r>
      <w:r w:rsidRPr="009421C4">
        <w:t>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6811BE">
        <w:rPr>
          <w:rFonts w:eastAsia="Calibri"/>
          <w:i/>
          <w:lang w:eastAsia="en-US"/>
        </w:rPr>
        <w:t xml:space="preserve">21 </w:t>
      </w:r>
      <w:r w:rsidR="009421C4">
        <w:rPr>
          <w:rFonts w:eastAsia="Calibri"/>
          <w:i/>
          <w:lang w:eastAsia="en-US"/>
        </w:rPr>
        <w:t>марта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C52327">
        <w:rPr>
          <w:rFonts w:eastAsia="Calibri"/>
          <w:i/>
          <w:lang w:eastAsia="en-US"/>
        </w:rPr>
        <w:t>2120-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6811BE">
        <w:rPr>
          <w:rFonts w:eastAsia="Calibri"/>
          <w:i/>
          <w:lang w:eastAsia="en-US"/>
        </w:rPr>
        <w:t>151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1C4"/>
    <w:rsid w:val="0003475D"/>
    <w:rsid w:val="00067523"/>
    <w:rsid w:val="001369BA"/>
    <w:rsid w:val="001C2C0D"/>
    <w:rsid w:val="001D73C2"/>
    <w:rsid w:val="0026222D"/>
    <w:rsid w:val="004C7798"/>
    <w:rsid w:val="005A1EBF"/>
    <w:rsid w:val="006811BE"/>
    <w:rsid w:val="0070788D"/>
    <w:rsid w:val="007A5974"/>
    <w:rsid w:val="007B68F8"/>
    <w:rsid w:val="008209F0"/>
    <w:rsid w:val="008D101F"/>
    <w:rsid w:val="009421C4"/>
    <w:rsid w:val="009B361A"/>
    <w:rsid w:val="00A237B1"/>
    <w:rsid w:val="00A80E88"/>
    <w:rsid w:val="00C52327"/>
    <w:rsid w:val="00C5792C"/>
    <w:rsid w:val="00D25701"/>
    <w:rsid w:val="00F364AE"/>
    <w:rsid w:val="00F6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2019-03-22T07:54:00Z</cp:lastPrinted>
  <dcterms:created xsi:type="dcterms:W3CDTF">2019-03-19T05:36:00Z</dcterms:created>
  <dcterms:modified xsi:type="dcterms:W3CDTF">2019-04-02T07:55:00Z</dcterms:modified>
</cp:coreProperties>
</file>