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C12122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C104D0" w:rsidRDefault="007B61A0" w:rsidP="00C104D0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C104D0" w:rsidRPr="00C104D0">
        <w:rPr>
          <w:b/>
          <w:smallCaps/>
        </w:rPr>
        <w:t xml:space="preserve"> </w:t>
      </w:r>
      <w:r w:rsidR="00C104D0">
        <w:rPr>
          <w:b/>
          <w:smallCaps/>
        </w:rPr>
        <w:t>«</w:t>
      </w:r>
      <w:r w:rsidR="00C104D0" w:rsidRPr="001347CC">
        <w:rPr>
          <w:b/>
          <w:smallCaps/>
        </w:rPr>
        <w:t>О внесении изменени</w:t>
      </w:r>
      <w:r w:rsidR="00C104D0">
        <w:rPr>
          <w:b/>
          <w:smallCaps/>
        </w:rPr>
        <w:t>я</w:t>
      </w:r>
    </w:p>
    <w:p w:rsidR="00C104D0" w:rsidRDefault="00C104D0" w:rsidP="00C104D0">
      <w:pPr>
        <w:spacing w:line="360" w:lineRule="auto"/>
        <w:jc w:val="center"/>
        <w:rPr>
          <w:b/>
          <w:smallCaps/>
        </w:rPr>
      </w:pPr>
      <w:r w:rsidRPr="001347CC">
        <w:rPr>
          <w:b/>
          <w:smallCaps/>
        </w:rPr>
        <w:t xml:space="preserve">в </w:t>
      </w:r>
      <w:r>
        <w:rPr>
          <w:b/>
          <w:smallCaps/>
        </w:rPr>
        <w:t>статью 9 Закона</w:t>
      </w:r>
      <w:r w:rsidRPr="001347CC">
        <w:rPr>
          <w:b/>
          <w:smallCaps/>
        </w:rPr>
        <w:t xml:space="preserve"> Республики Саха (Якутия)</w:t>
      </w:r>
      <w:r>
        <w:rPr>
          <w:b/>
          <w:smallCaps/>
        </w:rPr>
        <w:t xml:space="preserve"> «О защите населения </w:t>
      </w:r>
    </w:p>
    <w:p w:rsidR="00C104D0" w:rsidRPr="001347CC" w:rsidRDefault="00C104D0" w:rsidP="00C104D0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>Республики Саха (Якутия) от туберкулезной инфекции и оказании противотуберкулезной помощи»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C104D0">
        <w:t>«</w:t>
      </w:r>
      <w:r w:rsidR="00C104D0" w:rsidRPr="00C104D0">
        <w:t>О внесении изменения в статью 9 Закона Республики Саха (Якутия)</w:t>
      </w:r>
      <w:r w:rsidR="00C104D0">
        <w:t xml:space="preserve"> </w:t>
      </w:r>
      <w:r w:rsidR="00C104D0" w:rsidRPr="00C104D0">
        <w:t>«О защите населения Республики Саха (Якутия) от туберкулезной инфекции и оказании противотуберкулезной помощи»</w:t>
      </w:r>
      <w:r w:rsidR="00C104D0">
        <w:t xml:space="preserve"> </w:t>
      </w:r>
      <w:r>
        <w:t>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E260E1">
        <w:rPr>
          <w:i/>
        </w:rPr>
        <w:t xml:space="preserve">21 </w:t>
      </w:r>
      <w:r w:rsidR="00C104D0">
        <w:rPr>
          <w:i/>
        </w:rPr>
        <w:t>марта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</w:t>
      </w:r>
      <w:r w:rsidR="00C12122">
        <w:rPr>
          <w:i/>
        </w:rPr>
        <w:t xml:space="preserve">    </w:t>
      </w:r>
      <w:bookmarkStart w:id="0" w:name="_GoBack"/>
      <w:bookmarkEnd w:id="0"/>
      <w:r w:rsidRPr="00F1715D">
        <w:rPr>
          <w:i/>
        </w:rPr>
        <w:t xml:space="preserve">      З № </w:t>
      </w:r>
      <w:r w:rsidR="00E260E1">
        <w:rPr>
          <w:i/>
        </w:rPr>
        <w:t>128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4D0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C104D0"/>
    <w:rsid w:val="00C12122"/>
    <w:rsid w:val="00E260E1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2019-03-18T08:07:00Z</dcterms:created>
  <dcterms:modified xsi:type="dcterms:W3CDTF">2019-03-21T05:43:00Z</dcterms:modified>
</cp:coreProperties>
</file>