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527F5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F26C61" w:rsidRDefault="00F26C61" w:rsidP="00F26C61">
      <w:pPr>
        <w:spacing w:line="360" w:lineRule="auto"/>
        <w:jc w:val="center"/>
        <w:rPr>
          <w:b/>
          <w:smallCaps/>
        </w:rPr>
      </w:pPr>
      <w:r w:rsidRPr="00F26C61">
        <w:rPr>
          <w:b/>
          <w:smallCaps/>
        </w:rPr>
        <w:t>О внесении изменений в Закон Республики Саха (Якутия)</w:t>
      </w:r>
    </w:p>
    <w:p w:rsidR="00F26C61" w:rsidRDefault="00F26C61" w:rsidP="00F26C61">
      <w:pPr>
        <w:spacing w:line="360" w:lineRule="auto"/>
        <w:jc w:val="center"/>
        <w:rPr>
          <w:b/>
          <w:smallCaps/>
        </w:rPr>
      </w:pPr>
      <w:r w:rsidRPr="00F26C61">
        <w:rPr>
          <w:b/>
          <w:smallCaps/>
        </w:rPr>
        <w:t xml:space="preserve"> «О бюджетном устройстве и бюджетном процессе </w:t>
      </w:r>
    </w:p>
    <w:p w:rsidR="00F26C61" w:rsidRPr="00F26C61" w:rsidRDefault="00F26C61" w:rsidP="00F26C61">
      <w:pPr>
        <w:spacing w:line="360" w:lineRule="auto"/>
        <w:jc w:val="center"/>
        <w:rPr>
          <w:b/>
          <w:smallCaps/>
        </w:rPr>
      </w:pPr>
      <w:r w:rsidRPr="00F26C61">
        <w:rPr>
          <w:b/>
          <w:smallCaps/>
        </w:rPr>
        <w:t>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F26C61" w:rsidRPr="00F26C61" w:rsidRDefault="00F26C61" w:rsidP="00F26C61">
      <w:pPr>
        <w:spacing w:line="360" w:lineRule="auto"/>
        <w:ind w:firstLine="709"/>
        <w:rPr>
          <w:b/>
          <w:i/>
        </w:rPr>
      </w:pPr>
      <w:r w:rsidRPr="00F26C61">
        <w:rPr>
          <w:b/>
          <w:i/>
        </w:rPr>
        <w:t>Статья 1</w:t>
      </w:r>
    </w:p>
    <w:p w:rsidR="00F26C61" w:rsidRPr="00F26C61" w:rsidRDefault="00F26C61" w:rsidP="004B40C0">
      <w:pPr>
        <w:spacing w:line="360" w:lineRule="auto"/>
        <w:ind w:firstLine="709"/>
        <w:jc w:val="both"/>
      </w:pPr>
      <w:r w:rsidRPr="00F26C61">
        <w:t xml:space="preserve">Внести в Закон Республики Саха (Якутия) от 5 февраля 2014 года 1280-З </w:t>
      </w:r>
      <w:r>
        <w:t>№</w:t>
      </w:r>
      <w:r w:rsidRPr="00F26C61">
        <w:t xml:space="preserve"> 111-V «О бюджетном устройстве и бюджетном процессе в Республике Саха (Якутия)» следующие изменения:</w:t>
      </w:r>
    </w:p>
    <w:p w:rsidR="00F26C61" w:rsidRPr="00F26C61" w:rsidRDefault="00F26C61" w:rsidP="004B40C0">
      <w:pPr>
        <w:spacing w:line="360" w:lineRule="auto"/>
        <w:ind w:firstLine="709"/>
        <w:jc w:val="both"/>
      </w:pPr>
      <w:bookmarkStart w:id="0" w:name="P29"/>
      <w:bookmarkEnd w:id="0"/>
      <w:r w:rsidRPr="00F26C61">
        <w:t>1) часть 2 статьи 27 после слов «для бюджетов городских, сельских поселений,» дополнить словами «за исключением иных межбюджетных трансфертов из федерального бюджета и субсидий местным бюджетам,»;</w:t>
      </w:r>
    </w:p>
    <w:p w:rsidR="00F26C61" w:rsidRPr="00F26C61" w:rsidRDefault="00F26C61" w:rsidP="004B40C0">
      <w:pPr>
        <w:spacing w:line="360" w:lineRule="auto"/>
        <w:ind w:firstLine="709"/>
        <w:jc w:val="both"/>
      </w:pPr>
      <w:bookmarkStart w:id="1" w:name="P41"/>
      <w:bookmarkEnd w:id="1"/>
      <w:r w:rsidRPr="00F26C61">
        <w:t>2) в статье 29:</w:t>
      </w:r>
    </w:p>
    <w:p w:rsidR="00F26C61" w:rsidRPr="00F26C61" w:rsidRDefault="00F26C61" w:rsidP="004B40C0">
      <w:pPr>
        <w:spacing w:line="360" w:lineRule="auto"/>
        <w:ind w:firstLine="709"/>
        <w:jc w:val="both"/>
      </w:pPr>
      <w:r w:rsidRPr="00F26C61">
        <w:t>а) в части 3 слова «до 1 августа» заменить словами «до 1 июня»;</w:t>
      </w:r>
    </w:p>
    <w:p w:rsidR="00F26C61" w:rsidRPr="00F26C61" w:rsidRDefault="00F26C61" w:rsidP="004B40C0">
      <w:pPr>
        <w:spacing w:line="360" w:lineRule="auto"/>
        <w:ind w:firstLine="709"/>
        <w:jc w:val="both"/>
      </w:pPr>
      <w:r w:rsidRPr="00F26C61">
        <w:t xml:space="preserve">б) в абзаце первом части 4 </w:t>
      </w:r>
      <w:r w:rsidR="00E92365">
        <w:t xml:space="preserve">слова </w:t>
      </w:r>
      <w:r w:rsidRPr="00F26C61">
        <w:t xml:space="preserve">«до 15 августа» заменить словами «до 15 июля», </w:t>
      </w:r>
      <w:r w:rsidR="004B40C0">
        <w:t xml:space="preserve">                    </w:t>
      </w:r>
      <w:r w:rsidRPr="00F26C61">
        <w:t xml:space="preserve">слова «до 15 сентября» заменить словами «до 15 августа»; </w:t>
      </w:r>
    </w:p>
    <w:p w:rsidR="00F26C61" w:rsidRPr="00E92365" w:rsidRDefault="00F26C61" w:rsidP="004B40C0">
      <w:pPr>
        <w:spacing w:line="360" w:lineRule="auto"/>
        <w:ind w:firstLine="709"/>
        <w:jc w:val="both"/>
      </w:pPr>
      <w:r w:rsidRPr="00F26C61">
        <w:t xml:space="preserve">3) </w:t>
      </w:r>
      <w:r w:rsidR="00DF40B9" w:rsidRPr="00F26C61">
        <w:t>пункт 4 части 1</w:t>
      </w:r>
      <w:r w:rsidR="00DF40B9">
        <w:t xml:space="preserve"> стать</w:t>
      </w:r>
      <w:r w:rsidR="00E92365">
        <w:t>и</w:t>
      </w:r>
      <w:r w:rsidR="00DF40B9">
        <w:t xml:space="preserve"> 34</w:t>
      </w:r>
      <w:r w:rsidRPr="00F26C61">
        <w:t xml:space="preserve"> </w:t>
      </w:r>
      <w:r w:rsidR="00DF40B9" w:rsidRPr="00E92365">
        <w:t>признать утративш</w:t>
      </w:r>
      <w:r w:rsidR="00E92365">
        <w:t>им</w:t>
      </w:r>
      <w:r w:rsidR="00DF40B9" w:rsidRPr="00E92365">
        <w:t xml:space="preserve"> силу</w:t>
      </w:r>
      <w:r w:rsidRPr="00E92365">
        <w:t>;</w:t>
      </w:r>
    </w:p>
    <w:p w:rsidR="00F26C61" w:rsidRPr="00F26C61" w:rsidRDefault="00F26C61" w:rsidP="004B40C0">
      <w:pPr>
        <w:spacing w:line="360" w:lineRule="auto"/>
        <w:ind w:firstLine="709"/>
        <w:jc w:val="both"/>
      </w:pPr>
      <w:r w:rsidRPr="00F26C61">
        <w:t>4) в статье 35:</w:t>
      </w:r>
    </w:p>
    <w:p w:rsidR="00F26C61" w:rsidRPr="00F26C61" w:rsidRDefault="00F26C61" w:rsidP="004B40C0">
      <w:pPr>
        <w:spacing w:line="360" w:lineRule="auto"/>
        <w:ind w:firstLine="709"/>
        <w:jc w:val="both"/>
      </w:pPr>
      <w:r w:rsidRPr="00F26C61">
        <w:t>а) в части 5 слова «до 1 августа» заменить словами «до 1 июня»;</w:t>
      </w:r>
    </w:p>
    <w:p w:rsidR="00F26C61" w:rsidRPr="00F26C61" w:rsidRDefault="00F26C61" w:rsidP="004B40C0">
      <w:pPr>
        <w:spacing w:line="360" w:lineRule="auto"/>
        <w:ind w:firstLine="709"/>
        <w:jc w:val="both"/>
      </w:pPr>
      <w:r w:rsidRPr="00F26C61">
        <w:t xml:space="preserve">б) в абзаце первом части 6 </w:t>
      </w:r>
      <w:r w:rsidR="00E92365">
        <w:t xml:space="preserve">слова </w:t>
      </w:r>
      <w:r w:rsidRPr="00F26C61">
        <w:t xml:space="preserve">«до 15 августа» заменить словами «до 15 июля», </w:t>
      </w:r>
      <w:r w:rsidR="004B40C0">
        <w:t xml:space="preserve">                   </w:t>
      </w:r>
      <w:r w:rsidRPr="00F26C61">
        <w:t>слова «до 15 сентября» заменить словами «до 15 августа».</w:t>
      </w:r>
    </w:p>
    <w:p w:rsidR="00F26C61" w:rsidRPr="00F26C61" w:rsidRDefault="00F26C61" w:rsidP="004B40C0">
      <w:pPr>
        <w:spacing w:line="360" w:lineRule="auto"/>
        <w:ind w:firstLine="709"/>
        <w:jc w:val="both"/>
        <w:rPr>
          <w:b/>
          <w:i/>
        </w:rPr>
      </w:pPr>
    </w:p>
    <w:p w:rsidR="00F26C61" w:rsidRPr="00F26C61" w:rsidRDefault="00F26C61" w:rsidP="004B40C0">
      <w:pPr>
        <w:spacing w:line="360" w:lineRule="auto"/>
        <w:ind w:firstLine="709"/>
        <w:jc w:val="both"/>
        <w:rPr>
          <w:b/>
          <w:i/>
        </w:rPr>
      </w:pPr>
      <w:r w:rsidRPr="00F26C61">
        <w:rPr>
          <w:b/>
          <w:i/>
        </w:rPr>
        <w:t>Статья 2</w:t>
      </w:r>
    </w:p>
    <w:p w:rsidR="00C5792C" w:rsidRPr="00066716" w:rsidRDefault="00F26C61" w:rsidP="004B40C0">
      <w:pPr>
        <w:spacing w:line="360" w:lineRule="auto"/>
        <w:ind w:firstLine="709"/>
        <w:jc w:val="both"/>
      </w:pPr>
      <w:r w:rsidRPr="00F26C61">
        <w:t>Настоящий Закон вступает в силу после дня его официального опубликования.</w:t>
      </w:r>
    </w:p>
    <w:p w:rsidR="00C5792C" w:rsidRDefault="00C5792C" w:rsidP="004B40C0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4B40C0" w:rsidRPr="00066716" w:rsidRDefault="004B40C0" w:rsidP="004B40C0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Pr="00066716" w:rsidRDefault="00C5792C" w:rsidP="004B40C0">
      <w:pPr>
        <w:spacing w:line="360" w:lineRule="auto"/>
        <w:ind w:firstLine="709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4B40C0">
        <w:rPr>
          <w:rFonts w:eastAsia="Calibri"/>
          <w:i/>
          <w:lang w:eastAsia="en-US"/>
        </w:rPr>
        <w:t>21 марта 2019 года</w:t>
      </w:r>
    </w:p>
    <w:p w:rsidR="00C5792C" w:rsidRDefault="00C5792C" w:rsidP="004B40C0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527F5B">
        <w:rPr>
          <w:rFonts w:eastAsia="Calibri"/>
          <w:i/>
          <w:lang w:eastAsia="en-US"/>
        </w:rPr>
        <w:t>2105-</w:t>
      </w:r>
      <w:bookmarkStart w:id="2" w:name="_GoBack"/>
      <w:bookmarkEnd w:id="2"/>
      <w:r w:rsidRPr="00066716">
        <w:rPr>
          <w:rFonts w:eastAsia="Calibri"/>
          <w:i/>
          <w:lang w:eastAsia="en-US"/>
        </w:rPr>
        <w:t xml:space="preserve"> З № </w:t>
      </w:r>
      <w:r w:rsidR="004B40C0">
        <w:rPr>
          <w:rFonts w:eastAsia="Calibri"/>
          <w:i/>
          <w:lang w:eastAsia="en-US"/>
        </w:rPr>
        <w:t>121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C61"/>
    <w:rsid w:val="0003475D"/>
    <w:rsid w:val="00067523"/>
    <w:rsid w:val="001369BA"/>
    <w:rsid w:val="001C2C0D"/>
    <w:rsid w:val="001D73C2"/>
    <w:rsid w:val="0026222D"/>
    <w:rsid w:val="002D40BE"/>
    <w:rsid w:val="004B40C0"/>
    <w:rsid w:val="004C7798"/>
    <w:rsid w:val="00527F5B"/>
    <w:rsid w:val="005A1EBF"/>
    <w:rsid w:val="0070788D"/>
    <w:rsid w:val="007A5974"/>
    <w:rsid w:val="007B68F8"/>
    <w:rsid w:val="008209F0"/>
    <w:rsid w:val="008D101F"/>
    <w:rsid w:val="00A237B1"/>
    <w:rsid w:val="00A80E88"/>
    <w:rsid w:val="00C5792C"/>
    <w:rsid w:val="00DF40B9"/>
    <w:rsid w:val="00E92365"/>
    <w:rsid w:val="00F26C61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character" w:styleId="a5">
    <w:name w:val="Hyperlink"/>
    <w:rsid w:val="00F26C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2012-02-16T07:14:00Z</cp:lastPrinted>
  <dcterms:created xsi:type="dcterms:W3CDTF">2019-03-22T00:37:00Z</dcterms:created>
  <dcterms:modified xsi:type="dcterms:W3CDTF">2019-04-02T07:47:00Z</dcterms:modified>
</cp:coreProperties>
</file>