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891F4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8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>У У Р А А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7022AD" w:rsidRDefault="001B48DB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О повестке</w:t>
      </w:r>
      <w:r w:rsidR="007022AD">
        <w:rPr>
          <w:b/>
          <w:bCs/>
          <w:smallCaps/>
        </w:rPr>
        <w:t xml:space="preserve"> четвертого</w:t>
      </w:r>
      <w:r>
        <w:rPr>
          <w:b/>
          <w:bCs/>
          <w:smallCaps/>
        </w:rPr>
        <w:t xml:space="preserve"> (очередного) пленарного заседания </w:t>
      </w:r>
    </w:p>
    <w:p w:rsidR="00074049" w:rsidRPr="00A24BA1" w:rsidRDefault="001B48DB" w:rsidP="00074049">
      <w:pPr>
        <w:spacing w:line="360" w:lineRule="auto"/>
        <w:jc w:val="center"/>
        <w:rPr>
          <w:b/>
          <w:bCs/>
          <w:smallCaps/>
        </w:rPr>
      </w:pPr>
      <w:r w:rsidRPr="001B48DB">
        <w:rPr>
          <w:b/>
          <w:bCs/>
          <w:smallCaps/>
        </w:rPr>
        <w:t>Государственного Собрания (Ил Тумэн)</w:t>
      </w:r>
      <w:r>
        <w:rPr>
          <w:b/>
          <w:bCs/>
          <w:smallCaps/>
        </w:rPr>
        <w:t xml:space="preserve"> </w:t>
      </w:r>
      <w:r w:rsidRPr="001B48DB">
        <w:rPr>
          <w:b/>
          <w:bCs/>
          <w:smallCaps/>
        </w:rPr>
        <w:t>Республики Саха (Якутия)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Тумэн)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Pr="001B48DB" w:rsidRDefault="001B48DB" w:rsidP="00074049">
      <w:pPr>
        <w:spacing w:line="360" w:lineRule="auto"/>
        <w:ind w:firstLine="709"/>
        <w:jc w:val="both"/>
      </w:pPr>
      <w:r>
        <w:t>Включить в повестку</w:t>
      </w:r>
      <w:r w:rsidR="007022AD">
        <w:t xml:space="preserve"> четвертого</w:t>
      </w:r>
      <w:r>
        <w:t xml:space="preserve"> (очередного) пленарного заседания Государственного </w:t>
      </w:r>
      <w:r w:rsidRPr="001B48DB">
        <w:rPr>
          <w:bCs/>
        </w:rPr>
        <w:t>Собрания (Ил Тумэн) Республики Саха (Якутия)</w:t>
      </w:r>
      <w:r>
        <w:rPr>
          <w:bCs/>
        </w:rPr>
        <w:t xml:space="preserve"> следующие вопросы:</w:t>
      </w:r>
    </w:p>
    <w:p w:rsidR="007022AD" w:rsidRDefault="007022AD" w:rsidP="007022AD">
      <w:pPr>
        <w:spacing w:line="360" w:lineRule="auto"/>
        <w:ind w:firstLine="709"/>
        <w:jc w:val="both"/>
      </w:pPr>
      <w:r>
        <w:t xml:space="preserve">1. О проекте закона Республики Саха (Якутия) «О Стратегии </w:t>
      </w:r>
      <w:r w:rsidR="00C74644">
        <w:br/>
      </w:r>
      <w:r>
        <w:t>социально-экономического развития Республики Саха (Якутия) до 2032 года с целевым видением до 2050 года» (законодательная инициатива Главы Республики Саха (Якутия), первое чтение).</w:t>
      </w:r>
    </w:p>
    <w:p w:rsidR="00C74644" w:rsidRDefault="007022AD" w:rsidP="007022AD">
      <w:pPr>
        <w:spacing w:line="360" w:lineRule="auto"/>
        <w:ind w:firstLine="709"/>
        <w:jc w:val="both"/>
      </w:pPr>
      <w:r>
        <w:t xml:space="preserve">Доклад Алексея Александровича Стручкова, первого заместителя </w:t>
      </w:r>
    </w:p>
    <w:p w:rsidR="007022AD" w:rsidRDefault="00C74644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>Председателя Правительства Республики Саха (Якутия).</w:t>
      </w:r>
    </w:p>
    <w:p w:rsidR="00C74644" w:rsidRDefault="007022AD" w:rsidP="007022AD">
      <w:pPr>
        <w:spacing w:line="360" w:lineRule="auto"/>
        <w:ind w:firstLine="709"/>
        <w:jc w:val="both"/>
      </w:pPr>
      <w:r>
        <w:t xml:space="preserve">Содоклад Павла Петровича Петрова, председателя постоянного комитета </w:t>
      </w:r>
    </w:p>
    <w:p w:rsidR="00C74644" w:rsidRDefault="00C74644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 xml:space="preserve">Государственного Собрания (Ил Тумэн) Республики Саха (Якутия) </w:t>
      </w:r>
    </w:p>
    <w:p w:rsidR="007022AD" w:rsidRDefault="00C74644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>по экономической, инвестиционной и промышленной политике.</w:t>
      </w:r>
    </w:p>
    <w:p w:rsidR="007022AD" w:rsidRDefault="007022AD" w:rsidP="007022AD">
      <w:pPr>
        <w:spacing w:line="360" w:lineRule="auto"/>
        <w:ind w:firstLine="709"/>
        <w:jc w:val="both"/>
      </w:pPr>
      <w:r>
        <w:t>2. О проекте закона Республики Саха (Якутия) «О государственном бюджете Республики Саха (Якутия) на 2019 год и на плановый период 2020</w:t>
      </w:r>
      <w:r w:rsidR="00FD48DA">
        <w:t xml:space="preserve"> и </w:t>
      </w:r>
      <w:r>
        <w:t>2021 годов» (законодательная инициатива Главы Республики Саха (Якутия), второе чтение).</w:t>
      </w:r>
    </w:p>
    <w:p w:rsidR="00C74644" w:rsidRDefault="007022AD" w:rsidP="007022AD">
      <w:pPr>
        <w:spacing w:line="360" w:lineRule="auto"/>
        <w:ind w:firstLine="709"/>
        <w:jc w:val="both"/>
      </w:pPr>
      <w:r>
        <w:t xml:space="preserve">Доклад Юрия Михайловича Николаева, председателя постоянного комитета </w:t>
      </w:r>
    </w:p>
    <w:p w:rsidR="00C74644" w:rsidRDefault="00C74644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 xml:space="preserve">Государственного Собрания (Ил Тумэн) Республики Саха (Якутия) </w:t>
      </w:r>
    </w:p>
    <w:p w:rsidR="00C74644" w:rsidRDefault="00C74644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 xml:space="preserve">по бюджету, финансам, налоговой и ценовой политике, </w:t>
      </w:r>
    </w:p>
    <w:p w:rsidR="007022AD" w:rsidRDefault="00C74644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>вопросам собственности и приватизации</w:t>
      </w:r>
      <w:r>
        <w:t>.</w:t>
      </w:r>
    </w:p>
    <w:p w:rsidR="007022AD" w:rsidRDefault="007022AD" w:rsidP="007022AD">
      <w:pPr>
        <w:spacing w:line="360" w:lineRule="auto"/>
        <w:ind w:firstLine="709"/>
        <w:jc w:val="both"/>
      </w:pPr>
      <w:r>
        <w:t>3. О проекте закона Республики Саха (Якутия) «О бюджете Территориального фонда обязательного медицинского страхования Республики Саха (Якутия) на 2019 год и на плановый период 2020</w:t>
      </w:r>
      <w:r w:rsidR="00FD48DA">
        <w:t xml:space="preserve"> и </w:t>
      </w:r>
      <w:r>
        <w:t>2021 годов» (законодательная инициатива Правительства Республики Саха (Якутия), второе чтение).</w:t>
      </w:r>
    </w:p>
    <w:p w:rsidR="007022AD" w:rsidRDefault="007022AD" w:rsidP="007022AD">
      <w:pPr>
        <w:spacing w:line="360" w:lineRule="auto"/>
        <w:ind w:firstLine="709"/>
        <w:jc w:val="both"/>
      </w:pPr>
    </w:p>
    <w:p w:rsidR="00C74644" w:rsidRDefault="007022AD" w:rsidP="00C74644">
      <w:pPr>
        <w:spacing w:line="360" w:lineRule="auto"/>
        <w:ind w:firstLine="709"/>
        <w:jc w:val="both"/>
      </w:pPr>
      <w:r>
        <w:lastRenderedPageBreak/>
        <w:t xml:space="preserve">Доклад </w:t>
      </w:r>
      <w:r w:rsidR="00C74644">
        <w:t xml:space="preserve">Юрия Михайловича Николаева, председателя постоянного комитета </w:t>
      </w:r>
    </w:p>
    <w:p w:rsidR="00C74644" w:rsidRDefault="00C74644" w:rsidP="00C74644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Тумэн) Республики Саха (Якутия) </w:t>
      </w:r>
    </w:p>
    <w:p w:rsidR="00C74644" w:rsidRDefault="00C74644" w:rsidP="00C74644">
      <w:pPr>
        <w:spacing w:line="360" w:lineRule="auto"/>
        <w:ind w:firstLine="709"/>
        <w:jc w:val="both"/>
      </w:pPr>
      <w:r>
        <w:t xml:space="preserve"> </w:t>
      </w:r>
      <w:r>
        <w:tab/>
        <w:t xml:space="preserve">по бюджету, финансам, налоговой и ценовой политике, </w:t>
      </w:r>
    </w:p>
    <w:p w:rsidR="007022AD" w:rsidRDefault="00C74644" w:rsidP="00C74644">
      <w:pPr>
        <w:spacing w:line="360" w:lineRule="auto"/>
        <w:ind w:firstLine="709"/>
        <w:jc w:val="both"/>
      </w:pPr>
      <w:r>
        <w:t xml:space="preserve"> </w:t>
      </w:r>
      <w:r>
        <w:tab/>
        <w:t>вопросам собственности и приватизации.</w:t>
      </w:r>
    </w:p>
    <w:p w:rsidR="007022AD" w:rsidRDefault="007022AD" w:rsidP="007022AD">
      <w:pPr>
        <w:spacing w:line="360" w:lineRule="auto"/>
        <w:ind w:firstLine="709"/>
        <w:jc w:val="both"/>
      </w:pPr>
      <w:r>
        <w:t>4. О проекте закона Республики Саха (Якутия) «О государственных должностях Республики Саха (Якутия)» (законодательная инициатива Главы Республики Саха (Якутия), первое чтение).</w:t>
      </w:r>
    </w:p>
    <w:p w:rsidR="00C74644" w:rsidRDefault="007022AD" w:rsidP="007022AD">
      <w:pPr>
        <w:spacing w:line="360" w:lineRule="auto"/>
        <w:ind w:firstLine="709"/>
        <w:jc w:val="both"/>
      </w:pPr>
      <w:r>
        <w:t xml:space="preserve">Доклад Ольги Валерьевны Балабкиной, заместителя Председателя </w:t>
      </w:r>
    </w:p>
    <w:p w:rsidR="007022AD" w:rsidRDefault="00C74644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 xml:space="preserve">Правительства Республики Саха (Якутия). </w:t>
      </w:r>
    </w:p>
    <w:p w:rsidR="00C74644" w:rsidRDefault="007022AD" w:rsidP="007022AD">
      <w:pPr>
        <w:spacing w:line="360" w:lineRule="auto"/>
        <w:ind w:firstLine="709"/>
        <w:jc w:val="both"/>
      </w:pPr>
      <w:r>
        <w:t xml:space="preserve">Содоклад Алексея Ильича Еремеева, председателя постоянного комитета </w:t>
      </w:r>
    </w:p>
    <w:p w:rsidR="00C74644" w:rsidRDefault="00C74644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 xml:space="preserve">Государственного Собрания (Ил Тумэн) Республики Саха (Якутия) </w:t>
      </w:r>
    </w:p>
    <w:p w:rsidR="007022AD" w:rsidRDefault="00C74644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>по государственному строительству и законодательству.</w:t>
      </w:r>
    </w:p>
    <w:p w:rsidR="007022AD" w:rsidRDefault="007022AD" w:rsidP="007022AD">
      <w:pPr>
        <w:spacing w:line="360" w:lineRule="auto"/>
        <w:ind w:firstLine="709"/>
        <w:jc w:val="both"/>
      </w:pPr>
      <w:r>
        <w:t>5. О проекте закона Республики Саха (Якутия) «О внесении изменений в отдельные законодательные акты Республики Саха (Якутия) и о признании утратившими силу отдельных законодательных актов Республики Саха (Якутия)» (законодательная инициатива Главы Республики Саха (Якутия), первое чтение).</w:t>
      </w:r>
    </w:p>
    <w:p w:rsidR="00C74644" w:rsidRDefault="007022AD" w:rsidP="00C74644">
      <w:pPr>
        <w:spacing w:line="360" w:lineRule="auto"/>
        <w:ind w:firstLine="709"/>
        <w:jc w:val="both"/>
      </w:pPr>
      <w:r>
        <w:t xml:space="preserve">Доклад </w:t>
      </w:r>
      <w:r w:rsidR="00C74644">
        <w:t xml:space="preserve">Ольги Валерьевны Балабкиной, заместителя Председателя </w:t>
      </w:r>
    </w:p>
    <w:p w:rsidR="007022AD" w:rsidRDefault="00C74644" w:rsidP="00C74644">
      <w:pPr>
        <w:spacing w:line="360" w:lineRule="auto"/>
        <w:ind w:firstLine="709"/>
        <w:jc w:val="both"/>
      </w:pPr>
      <w:r>
        <w:t xml:space="preserve"> </w:t>
      </w:r>
      <w:r>
        <w:tab/>
        <w:t>Правительства Республики Саха (Якутия).</w:t>
      </w:r>
    </w:p>
    <w:p w:rsidR="00C74644" w:rsidRDefault="007022AD" w:rsidP="007022AD">
      <w:pPr>
        <w:spacing w:line="360" w:lineRule="auto"/>
        <w:ind w:firstLine="709"/>
        <w:jc w:val="both"/>
      </w:pPr>
      <w:r>
        <w:t xml:space="preserve">Содоклад Владимира Ильича Чичигинарова, председателя постоянного комитета </w:t>
      </w:r>
    </w:p>
    <w:p w:rsidR="00C74644" w:rsidRDefault="00C74644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 xml:space="preserve">Государственного Собрания (Ил Тумэн) Республики Саха (Якутия) </w:t>
      </w:r>
    </w:p>
    <w:p w:rsidR="007022AD" w:rsidRDefault="00C74644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>по здравоохранению, социальной защите, труду и занятости.</w:t>
      </w:r>
    </w:p>
    <w:p w:rsidR="007022AD" w:rsidRDefault="007022AD" w:rsidP="007022AD">
      <w:pPr>
        <w:spacing w:line="360" w:lineRule="auto"/>
        <w:ind w:firstLine="709"/>
        <w:jc w:val="both"/>
      </w:pPr>
      <w:r>
        <w:t xml:space="preserve">6. О проекте закона Республики Саха (Якутия) «О внесении изменений </w:t>
      </w:r>
      <w:r w:rsidR="00FE1B0E">
        <w:br/>
      </w:r>
      <w:r>
        <w:t>в Кодекс Республики Саха (Якутия) об административных правонарушениях» (законодательная инициатива народного депутата Республики Саха (Якутия) П.П.Петрова, первое чтение).</w:t>
      </w:r>
    </w:p>
    <w:p w:rsidR="007022AD" w:rsidRDefault="007022AD" w:rsidP="007022AD">
      <w:pPr>
        <w:spacing w:line="360" w:lineRule="auto"/>
        <w:ind w:firstLine="709"/>
        <w:jc w:val="both"/>
      </w:pPr>
      <w:r>
        <w:t>Доклад Павла Петровича Петрова, народного депутата Республики Саха (Якутия).</w:t>
      </w:r>
    </w:p>
    <w:p w:rsidR="00C74644" w:rsidRDefault="007022AD" w:rsidP="00C74644">
      <w:pPr>
        <w:spacing w:line="360" w:lineRule="auto"/>
        <w:ind w:firstLine="709"/>
        <w:jc w:val="both"/>
      </w:pPr>
      <w:r>
        <w:t xml:space="preserve">Содоклад </w:t>
      </w:r>
      <w:r w:rsidR="00C74644">
        <w:t xml:space="preserve">Алексея Ильича Еремеева, председателя постоянного комитета </w:t>
      </w:r>
    </w:p>
    <w:p w:rsidR="00C74644" w:rsidRDefault="00C74644" w:rsidP="00C74644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Тумэн) Республики Саха (Якутия) </w:t>
      </w:r>
    </w:p>
    <w:p w:rsidR="007022AD" w:rsidRDefault="00C74644" w:rsidP="00C74644">
      <w:pPr>
        <w:spacing w:line="360" w:lineRule="auto"/>
        <w:ind w:firstLine="709"/>
        <w:jc w:val="both"/>
      </w:pPr>
      <w:r>
        <w:t xml:space="preserve"> </w:t>
      </w:r>
      <w:r>
        <w:tab/>
        <w:t>по государственному строительству и законодательству.</w:t>
      </w:r>
    </w:p>
    <w:p w:rsidR="007022AD" w:rsidRDefault="007022AD" w:rsidP="007022AD">
      <w:pPr>
        <w:spacing w:line="360" w:lineRule="auto"/>
        <w:ind w:firstLine="709"/>
        <w:jc w:val="both"/>
      </w:pPr>
      <w:r>
        <w:t xml:space="preserve">7. О проекте закона Республики Саха (Якутия) «О внесении изменений </w:t>
      </w:r>
      <w:r w:rsidR="00FE1B0E">
        <w:br/>
      </w:r>
      <w:r>
        <w:t>в Закон Республики Саха (Якутия) «О наделении органов местного самоуправления муниципальных районов Республики Саха (Якутия) отдельными государственными полномочиями по выравниванию бюджетной обеспеченности поселений» (законодательная инициатива Правительства Республики Саха (Якутия), первое чтение)</w:t>
      </w:r>
      <w:r w:rsidR="00FE1B0E">
        <w:t>.</w:t>
      </w:r>
    </w:p>
    <w:p w:rsidR="00FE1B0E" w:rsidRDefault="00FE1B0E" w:rsidP="007022AD">
      <w:pPr>
        <w:spacing w:line="360" w:lineRule="auto"/>
        <w:ind w:firstLine="709"/>
        <w:jc w:val="both"/>
      </w:pPr>
    </w:p>
    <w:p w:rsidR="00C74644" w:rsidRDefault="007022AD" w:rsidP="007022AD">
      <w:pPr>
        <w:spacing w:line="360" w:lineRule="auto"/>
        <w:ind w:firstLine="709"/>
        <w:jc w:val="both"/>
      </w:pPr>
      <w:r>
        <w:lastRenderedPageBreak/>
        <w:t xml:space="preserve">Доклад Валерия Алексеевича Жондорова, министра финансов </w:t>
      </w:r>
    </w:p>
    <w:p w:rsidR="007022AD" w:rsidRDefault="00C74644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>Республики Саха (Якутия)</w:t>
      </w:r>
      <w:r w:rsidR="00E96AFC">
        <w:t>.</w:t>
      </w:r>
    </w:p>
    <w:p w:rsidR="00C74644" w:rsidRDefault="007022AD" w:rsidP="00C74644">
      <w:pPr>
        <w:spacing w:line="360" w:lineRule="auto"/>
        <w:ind w:firstLine="709"/>
        <w:jc w:val="both"/>
      </w:pPr>
      <w:r>
        <w:t xml:space="preserve">Содоклад </w:t>
      </w:r>
      <w:r w:rsidR="00C74644">
        <w:t xml:space="preserve">Юрия Михайловича Николаева, председателя постоянного комитета </w:t>
      </w:r>
    </w:p>
    <w:p w:rsidR="00C74644" w:rsidRDefault="00C74644" w:rsidP="00C74644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Тумэн) Республики Саха (Якутия) </w:t>
      </w:r>
    </w:p>
    <w:p w:rsidR="00C74644" w:rsidRDefault="00C74644" w:rsidP="00C74644">
      <w:pPr>
        <w:spacing w:line="360" w:lineRule="auto"/>
        <w:ind w:firstLine="709"/>
        <w:jc w:val="both"/>
      </w:pPr>
      <w:r>
        <w:t xml:space="preserve"> </w:t>
      </w:r>
      <w:r>
        <w:tab/>
        <w:t xml:space="preserve">по бюджету, финансам, налоговой и ценовой политике, </w:t>
      </w:r>
    </w:p>
    <w:p w:rsidR="007022AD" w:rsidRDefault="00C74644" w:rsidP="00C74644">
      <w:pPr>
        <w:spacing w:line="360" w:lineRule="auto"/>
        <w:ind w:firstLine="709"/>
        <w:jc w:val="both"/>
      </w:pPr>
      <w:r>
        <w:t xml:space="preserve"> </w:t>
      </w:r>
      <w:r>
        <w:tab/>
        <w:t>вопросам собственности и приватизации.</w:t>
      </w:r>
    </w:p>
    <w:p w:rsidR="007022AD" w:rsidRDefault="007022AD" w:rsidP="007022AD">
      <w:pPr>
        <w:spacing w:line="360" w:lineRule="auto"/>
        <w:ind w:firstLine="709"/>
        <w:jc w:val="both"/>
      </w:pPr>
      <w:r>
        <w:t xml:space="preserve">8. О проекте закона Республики Саха (Якутия) «О внесении изменений </w:t>
      </w:r>
      <w:r w:rsidR="00FE1B0E">
        <w:br/>
      </w:r>
      <w:r>
        <w:t>в Закон Республики Саха (Якутия) «О выравнивании бюджетной обеспеченности муниципальных образований Республики Саха (Якутия)» (законодательная инициатива Правительства Республики Саха (Якутия), первое чтение)</w:t>
      </w:r>
      <w:r w:rsidR="00E96AFC">
        <w:t>.</w:t>
      </w:r>
    </w:p>
    <w:p w:rsidR="00C74644" w:rsidRDefault="007022AD" w:rsidP="007022AD">
      <w:pPr>
        <w:spacing w:line="360" w:lineRule="auto"/>
        <w:ind w:firstLine="709"/>
        <w:jc w:val="both"/>
      </w:pPr>
      <w:r>
        <w:t xml:space="preserve">Доклад Валерия Алексеевича Жондорова, министра финансов </w:t>
      </w:r>
    </w:p>
    <w:p w:rsidR="007022AD" w:rsidRDefault="00C74644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>Республики Саха (Якутия)</w:t>
      </w:r>
      <w:r w:rsidR="00E96AFC">
        <w:t>.</w:t>
      </w:r>
    </w:p>
    <w:p w:rsidR="00C74644" w:rsidRDefault="007022AD" w:rsidP="00C74644">
      <w:pPr>
        <w:spacing w:line="360" w:lineRule="auto"/>
        <w:ind w:firstLine="709"/>
        <w:jc w:val="both"/>
      </w:pPr>
      <w:r>
        <w:t xml:space="preserve">Содоклад </w:t>
      </w:r>
      <w:r w:rsidR="00C74644">
        <w:t xml:space="preserve">Юрия Михайловича Николаева, председателя постоянного комитета </w:t>
      </w:r>
    </w:p>
    <w:p w:rsidR="00C74644" w:rsidRDefault="00C74644" w:rsidP="00C74644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Тумэн) Республики Саха (Якутия) </w:t>
      </w:r>
    </w:p>
    <w:p w:rsidR="00C74644" w:rsidRDefault="00C74644" w:rsidP="00C74644">
      <w:pPr>
        <w:spacing w:line="360" w:lineRule="auto"/>
        <w:ind w:firstLine="709"/>
        <w:jc w:val="both"/>
      </w:pPr>
      <w:r>
        <w:t xml:space="preserve"> </w:t>
      </w:r>
      <w:r>
        <w:tab/>
        <w:t xml:space="preserve">по бюджету, финансам, налоговой и ценовой политике, </w:t>
      </w:r>
    </w:p>
    <w:p w:rsidR="007022AD" w:rsidRDefault="00C74644" w:rsidP="00C74644">
      <w:pPr>
        <w:spacing w:line="360" w:lineRule="auto"/>
        <w:ind w:firstLine="709"/>
        <w:jc w:val="both"/>
      </w:pPr>
      <w:r>
        <w:t xml:space="preserve"> </w:t>
      </w:r>
      <w:r>
        <w:tab/>
        <w:t>вопросам собственности и приватизации.</w:t>
      </w:r>
    </w:p>
    <w:p w:rsidR="007022AD" w:rsidRDefault="007022AD" w:rsidP="007022AD">
      <w:pPr>
        <w:spacing w:line="360" w:lineRule="auto"/>
        <w:ind w:firstLine="709"/>
        <w:jc w:val="both"/>
      </w:pPr>
      <w:r>
        <w:t xml:space="preserve">9. О проекте закона Республики Саха (Якутия) «О внесении изменений </w:t>
      </w:r>
      <w:r w:rsidR="00FE1B0E">
        <w:br/>
      </w:r>
      <w:r>
        <w:t>в статьи 10 и 11 Закона Республики Саха (Якутия) «О муниципальной службе в Республике Саха (Якутия)» (законодательная инициатива народного депутата Республики Саха (Якутия) В.А.Местникова, первое чтение)</w:t>
      </w:r>
      <w:r w:rsidR="00E96AFC">
        <w:t>.</w:t>
      </w:r>
    </w:p>
    <w:p w:rsidR="00C74644" w:rsidRDefault="007022AD" w:rsidP="007022AD">
      <w:pPr>
        <w:spacing w:line="360" w:lineRule="auto"/>
        <w:ind w:firstLine="709"/>
        <w:jc w:val="both"/>
      </w:pPr>
      <w:r>
        <w:t xml:space="preserve">Доклад Василия Александровича Местникова, председателя постоянного комитета </w:t>
      </w:r>
    </w:p>
    <w:p w:rsidR="00C74644" w:rsidRDefault="00C74644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 xml:space="preserve">Государственного Собрания (Ил Тумэн) Республики Саха (Якутия) </w:t>
      </w:r>
    </w:p>
    <w:p w:rsidR="007022AD" w:rsidRDefault="00C74644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>по вопросам местного самоуправления</w:t>
      </w:r>
      <w:r>
        <w:t>.</w:t>
      </w:r>
    </w:p>
    <w:p w:rsidR="007022AD" w:rsidRDefault="007022AD" w:rsidP="007022AD">
      <w:pPr>
        <w:spacing w:line="360" w:lineRule="auto"/>
        <w:ind w:firstLine="709"/>
        <w:jc w:val="both"/>
      </w:pPr>
      <w:r>
        <w:t xml:space="preserve">10. О проекте закона Республики Саха (Якутия) «О внесении изменения </w:t>
      </w:r>
      <w:r w:rsidR="00E96AFC">
        <w:br/>
      </w:r>
      <w:r>
        <w:t>в статью 15 Закона Республики Саха (Якутия) «О драгоценных металлах и драгоценных камнях» (законодательная инициатива народного депутата Республики Саха (Якутия) П.П.Петрова, первое чтение)</w:t>
      </w:r>
      <w:r w:rsidR="00E96AFC">
        <w:t>.</w:t>
      </w:r>
    </w:p>
    <w:p w:rsidR="00C74644" w:rsidRDefault="007022AD" w:rsidP="007022AD">
      <w:pPr>
        <w:spacing w:line="360" w:lineRule="auto"/>
        <w:ind w:firstLine="709"/>
        <w:jc w:val="both"/>
      </w:pPr>
      <w:r>
        <w:t xml:space="preserve">Доклад Павла Петровича Петрова, председателя постоянного комитета </w:t>
      </w:r>
    </w:p>
    <w:p w:rsidR="00C74644" w:rsidRDefault="00C74644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 xml:space="preserve">Государственного Собрания (Ил Тумэн) Республики Саха (Якутия) </w:t>
      </w:r>
    </w:p>
    <w:p w:rsidR="007022AD" w:rsidRDefault="00C74644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>по экономической, инвестиционной и промышленной политике</w:t>
      </w:r>
      <w:r>
        <w:t>.</w:t>
      </w:r>
    </w:p>
    <w:p w:rsidR="007022AD" w:rsidRDefault="007022AD" w:rsidP="007022AD">
      <w:pPr>
        <w:spacing w:line="360" w:lineRule="auto"/>
        <w:ind w:firstLine="709"/>
        <w:jc w:val="both"/>
      </w:pPr>
      <w:r>
        <w:t>11. О проекте закона Республики Саха (Якутия) «О внесении изменений в статью 2 Закона Республики Саха (Якутия) «О реализации отдельных положений Налогового кодекса Российской Федерации в части осуществления региональных инвестиционных проектов в Республике Саха (Якутия)» (законодательная инициатива Правительства Республики Саха (Якутия), первое чтение).</w:t>
      </w:r>
    </w:p>
    <w:p w:rsidR="00C74644" w:rsidRDefault="007022AD" w:rsidP="007022AD">
      <w:pPr>
        <w:spacing w:line="360" w:lineRule="auto"/>
        <w:ind w:firstLine="709"/>
        <w:jc w:val="both"/>
      </w:pPr>
      <w:r>
        <w:lastRenderedPageBreak/>
        <w:t xml:space="preserve">Доклад Кирилла Евгеньевича Бычкова, заместителя Председателя </w:t>
      </w:r>
    </w:p>
    <w:p w:rsidR="007022AD" w:rsidRDefault="00C74644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>Правительства Республики Саха (Якутия).</w:t>
      </w:r>
    </w:p>
    <w:p w:rsidR="00C74644" w:rsidRDefault="007022AD" w:rsidP="00C74644">
      <w:pPr>
        <w:spacing w:line="360" w:lineRule="auto"/>
        <w:ind w:firstLine="709"/>
        <w:jc w:val="both"/>
      </w:pPr>
      <w:r>
        <w:t xml:space="preserve">Содоклад </w:t>
      </w:r>
      <w:r w:rsidR="00C74644">
        <w:t xml:space="preserve">Павла Петровича Петрова, председателя постоянного комитета </w:t>
      </w:r>
    </w:p>
    <w:p w:rsidR="00C74644" w:rsidRDefault="00C74644" w:rsidP="00C74644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Тумэн) Республики Саха (Якутия) </w:t>
      </w:r>
    </w:p>
    <w:p w:rsidR="007022AD" w:rsidRDefault="00C74644" w:rsidP="00C74644">
      <w:pPr>
        <w:spacing w:line="360" w:lineRule="auto"/>
        <w:ind w:firstLine="709"/>
        <w:jc w:val="both"/>
      </w:pPr>
      <w:r>
        <w:t xml:space="preserve"> </w:t>
      </w:r>
      <w:r>
        <w:tab/>
        <w:t>по экономической, инвестиционной и промышленной политике.</w:t>
      </w:r>
    </w:p>
    <w:p w:rsidR="007022AD" w:rsidRDefault="007022AD" w:rsidP="007022AD">
      <w:pPr>
        <w:spacing w:line="360" w:lineRule="auto"/>
        <w:ind w:firstLine="709"/>
        <w:jc w:val="both"/>
      </w:pPr>
      <w:r>
        <w:t>12. О проекте закона Республики Саха (Якутия) «О порядке определения границ прилегающих территорий в правилах благоустройства территорий муниципальных образований Республики Саха (Якутия)» (законодательная инициатива Правительства Республики Саха (Якутия), первое чтение)</w:t>
      </w:r>
      <w:r w:rsidR="00E96AFC">
        <w:t>.</w:t>
      </w:r>
    </w:p>
    <w:p w:rsidR="00C74644" w:rsidRDefault="007022AD" w:rsidP="007022AD">
      <w:pPr>
        <w:spacing w:line="360" w:lineRule="auto"/>
        <w:ind w:firstLine="709"/>
        <w:jc w:val="both"/>
      </w:pPr>
      <w:r>
        <w:t xml:space="preserve">Доклад Дмитрия Дмитриевича Садовникова, министра жилищно-коммунального </w:t>
      </w:r>
    </w:p>
    <w:p w:rsidR="007022AD" w:rsidRDefault="00C74644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>хозяйства и энергетики Республики Саха (Якутия)</w:t>
      </w:r>
      <w:r>
        <w:t>.</w:t>
      </w:r>
    </w:p>
    <w:p w:rsidR="00C74644" w:rsidRDefault="007022AD" w:rsidP="007022AD">
      <w:pPr>
        <w:spacing w:line="360" w:lineRule="auto"/>
        <w:ind w:firstLine="709"/>
        <w:jc w:val="both"/>
      </w:pPr>
      <w:r>
        <w:t xml:space="preserve">Содоклад Якова Ананьевича Ефимова, председателя постоянного комитета </w:t>
      </w:r>
    </w:p>
    <w:p w:rsidR="00C74644" w:rsidRDefault="00C74644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 xml:space="preserve">Государственного Собрания (Ил Тумэн) Республики Саха (Якутия) </w:t>
      </w:r>
    </w:p>
    <w:p w:rsidR="007022AD" w:rsidRDefault="00C74644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>по строительству, жилищно-коммунальному хозяйству и энергетике</w:t>
      </w:r>
      <w:r>
        <w:t>.</w:t>
      </w:r>
    </w:p>
    <w:p w:rsidR="007022AD" w:rsidRDefault="007022AD" w:rsidP="007022AD">
      <w:pPr>
        <w:spacing w:line="360" w:lineRule="auto"/>
        <w:ind w:firstLine="709"/>
        <w:jc w:val="both"/>
      </w:pPr>
      <w:r>
        <w:t xml:space="preserve">13. О проекте закона Республики Саха (Якутия) «О государственной поддержке и стимулировании деятельности потребительской кооперации в сельских местностях Республики Саха (Якутия)» (законодательная инициатива народных депутатов Республики Саха (Якутия) П.Р.Аммосова, Г.Н.Алексеева, И.И.Андреева, П.В.Гоголева, Н.Ф.Захаровой, А.М.Находкина, С.И.Никитина, Е.А.Перфильева, М.Н.Христофоровой, В.Н.Черноградского, В.М.Членова, народного депутата Республики Саха (Якутия) </w:t>
      </w:r>
      <w:r w:rsidR="00E96AFC">
        <w:br/>
      </w:r>
      <w:r>
        <w:t>V созыва В.В.Тимофеева; первое чтение)</w:t>
      </w:r>
      <w:r w:rsidR="00E96AFC">
        <w:t>.</w:t>
      </w:r>
    </w:p>
    <w:p w:rsidR="00C74644" w:rsidRDefault="007022AD" w:rsidP="007022AD">
      <w:pPr>
        <w:spacing w:line="360" w:lineRule="auto"/>
        <w:ind w:firstLine="709"/>
        <w:jc w:val="both"/>
      </w:pPr>
      <w:r>
        <w:t xml:space="preserve">Доклад Петра Револьдовича Аммосова, народного депутата </w:t>
      </w:r>
    </w:p>
    <w:p w:rsidR="007022AD" w:rsidRDefault="00C74644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>Республики Саха (Якутия)</w:t>
      </w:r>
      <w:r w:rsidR="00E96AFC">
        <w:t>.</w:t>
      </w:r>
    </w:p>
    <w:p w:rsidR="00C74644" w:rsidRDefault="007022AD" w:rsidP="007022AD">
      <w:pPr>
        <w:spacing w:line="360" w:lineRule="auto"/>
        <w:ind w:firstLine="709"/>
        <w:jc w:val="both"/>
      </w:pPr>
      <w:r>
        <w:t xml:space="preserve">Содоклад Андрея Михайловича Находкина, председателя постоянного комитета </w:t>
      </w:r>
    </w:p>
    <w:p w:rsidR="00C74644" w:rsidRDefault="00C74644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 xml:space="preserve">Государственного Собрания (Ил Тумэн) Республики Саха (Якутия) </w:t>
      </w:r>
    </w:p>
    <w:p w:rsidR="007022AD" w:rsidRDefault="00C74644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>по селу и аграрной политике</w:t>
      </w:r>
      <w:r>
        <w:t>.</w:t>
      </w:r>
    </w:p>
    <w:p w:rsidR="007022AD" w:rsidRDefault="007022AD" w:rsidP="007022AD">
      <w:pPr>
        <w:spacing w:line="360" w:lineRule="auto"/>
        <w:ind w:firstLine="709"/>
        <w:jc w:val="both"/>
      </w:pPr>
      <w:r>
        <w:t xml:space="preserve">14. О проекте закона Республики Саха (Якутия) «О внесении изменений </w:t>
      </w:r>
      <w:r w:rsidR="00E96AFC">
        <w:br/>
      </w:r>
      <w:r>
        <w:t>в статьи 14 и 20 Закона Республики Саха (Якутия) «Об образовании в Республике Саха (Якутия)» (законодательная инициатива народных депутатов Республики Саха (Якутия) Ф.В.Габышевой, А.А.Григорьевой, М.Д.Гуляева; первое чтение)</w:t>
      </w:r>
      <w:r w:rsidR="00E96AFC">
        <w:t>.</w:t>
      </w:r>
    </w:p>
    <w:p w:rsidR="00C74644" w:rsidRDefault="007022AD" w:rsidP="007022AD">
      <w:pPr>
        <w:spacing w:line="360" w:lineRule="auto"/>
        <w:ind w:firstLine="709"/>
        <w:jc w:val="both"/>
      </w:pPr>
      <w:r>
        <w:t xml:space="preserve">Доклад Михаила Дмитриевича Гуляева, заместителя председателя постоянного </w:t>
      </w:r>
    </w:p>
    <w:p w:rsidR="00C74644" w:rsidRDefault="00C74644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>комитета Государственного Собрания (Ил Тумэн) Республики Саха (Якутия)</w:t>
      </w:r>
    </w:p>
    <w:p w:rsidR="00C74644" w:rsidRDefault="00C74644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>по науке, образованию, культуре, средств</w:t>
      </w:r>
      <w:r w:rsidR="006B2849">
        <w:t>ам</w:t>
      </w:r>
      <w:r w:rsidR="007022AD">
        <w:t xml:space="preserve"> массовой информации и делам </w:t>
      </w:r>
    </w:p>
    <w:p w:rsidR="007022AD" w:rsidRDefault="00C74644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>общественных организаций.</w:t>
      </w:r>
    </w:p>
    <w:p w:rsidR="007022AD" w:rsidRDefault="007022AD" w:rsidP="007022AD">
      <w:pPr>
        <w:spacing w:line="360" w:lineRule="auto"/>
        <w:ind w:firstLine="709"/>
        <w:jc w:val="both"/>
      </w:pPr>
      <w:r>
        <w:lastRenderedPageBreak/>
        <w:t>15. О проекте закона Республики Саха (Якутия) «О внесении изменения в статью 6 Закона Республики Саха (Якутия) «О республиканском материнском капитале «Семья» (законодательная инициатива народного депутата Республики Саха (Якутия) А.Н.Атласовой, первое чтение)</w:t>
      </w:r>
      <w:r w:rsidR="00E96AFC">
        <w:t>.</w:t>
      </w:r>
    </w:p>
    <w:p w:rsidR="00C74644" w:rsidRDefault="007022AD" w:rsidP="007022AD">
      <w:pPr>
        <w:spacing w:line="360" w:lineRule="auto"/>
        <w:ind w:firstLine="709"/>
        <w:jc w:val="both"/>
      </w:pPr>
      <w:r>
        <w:t xml:space="preserve">Доклад Алены Николаевны Атласовой, председателя постоянного комитета </w:t>
      </w:r>
    </w:p>
    <w:p w:rsidR="00C74644" w:rsidRDefault="00C74644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 xml:space="preserve">Государственного Собрания (Ил Тумэн) Республики Саха (Якутия) </w:t>
      </w:r>
    </w:p>
    <w:p w:rsidR="007022AD" w:rsidRDefault="00C74644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>по делам семьи и детства.</w:t>
      </w:r>
    </w:p>
    <w:p w:rsidR="007022AD" w:rsidRDefault="007022AD" w:rsidP="007022AD">
      <w:pPr>
        <w:spacing w:line="360" w:lineRule="auto"/>
        <w:ind w:firstLine="709"/>
        <w:jc w:val="both"/>
      </w:pPr>
      <w:r>
        <w:t xml:space="preserve">16. О проекте закона Республики Саха (Якутия) «О внесении изменений </w:t>
      </w:r>
      <w:r w:rsidR="00FE1B0E">
        <w:br/>
      </w:r>
      <w:r>
        <w:t>в Закон Республики Саха (Якутия) «О правовых актах органов государственной власти Республики Саха (Якутия)» (законодательная инициатива народных депутатов Республики Саха (Якутия) Г.П.Парахина, А.И.Еремеева, Н.Л.Румянцевой; второе чтение)</w:t>
      </w:r>
      <w:r w:rsidR="00E96AFC">
        <w:t>.</w:t>
      </w:r>
    </w:p>
    <w:p w:rsidR="0036197E" w:rsidRDefault="007022AD" w:rsidP="0036197E">
      <w:pPr>
        <w:spacing w:line="360" w:lineRule="auto"/>
        <w:ind w:firstLine="709"/>
        <w:jc w:val="both"/>
      </w:pPr>
      <w:r>
        <w:t xml:space="preserve">Доклад </w:t>
      </w:r>
      <w:r w:rsidR="0036197E">
        <w:t xml:space="preserve">Алексея Ильича Еремеева, председателя постоянного комитета 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Тумэн) Республики Саха (Якутия) </w:t>
      </w:r>
    </w:p>
    <w:p w:rsidR="007022AD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>по государственному строительству и законодательству.</w:t>
      </w:r>
    </w:p>
    <w:p w:rsidR="007022AD" w:rsidRDefault="007022AD" w:rsidP="007022AD">
      <w:pPr>
        <w:spacing w:line="360" w:lineRule="auto"/>
        <w:ind w:firstLine="709"/>
        <w:jc w:val="both"/>
      </w:pPr>
      <w:r>
        <w:t xml:space="preserve">17. О проекте закона Республики Саха (Якутия) «О внесении изменений </w:t>
      </w:r>
      <w:r w:rsidR="00FE1B0E">
        <w:br/>
      </w:r>
      <w:r>
        <w:t>в Закон Республики Саха (Якутия) «О наградах Государственного Собрания (Ил Тумэн) Республики Саха (Якутия)» (законодательная инициатива народных депутатов Республики Саха (Якутия) Д.А.Семенова, В.Н.Губарева, Е.Х.Голомаревой, А.Ю.Николаева; второе чтение).</w:t>
      </w:r>
    </w:p>
    <w:p w:rsidR="0036197E" w:rsidRDefault="007022AD" w:rsidP="0036197E">
      <w:pPr>
        <w:spacing w:line="360" w:lineRule="auto"/>
        <w:ind w:firstLine="709"/>
        <w:jc w:val="both"/>
      </w:pPr>
      <w:r>
        <w:t xml:space="preserve">Доклад </w:t>
      </w:r>
      <w:r w:rsidR="0036197E">
        <w:t xml:space="preserve">Алексея Ильича Еремеева, председателя постоянного комитета 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Тумэн) Республики Саха (Якутия) </w:t>
      </w:r>
    </w:p>
    <w:p w:rsidR="007022AD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>по государственному строительству и законодательству.</w:t>
      </w:r>
    </w:p>
    <w:p w:rsidR="007022AD" w:rsidRDefault="007022AD" w:rsidP="007022AD">
      <w:pPr>
        <w:spacing w:line="360" w:lineRule="auto"/>
        <w:ind w:firstLine="709"/>
        <w:jc w:val="both"/>
      </w:pPr>
      <w:r>
        <w:t xml:space="preserve">18. О проекте закона Республики Саха (Якутия) «О внесении изменений </w:t>
      </w:r>
      <w:r w:rsidR="00FE1B0E">
        <w:br/>
      </w:r>
      <w:r>
        <w:t>в Закон Республики Саха (Якутия) «Об особо охраняемых природных территориях Республики Саха (Якутия)» (законодательная инициатива Правительства Республики Саха (Якутия), второе чтение)</w:t>
      </w:r>
      <w:r w:rsidR="005D43A3">
        <w:t>.</w:t>
      </w:r>
    </w:p>
    <w:p w:rsidR="0036197E" w:rsidRDefault="007022AD" w:rsidP="007022AD">
      <w:pPr>
        <w:spacing w:line="360" w:lineRule="auto"/>
        <w:ind w:firstLine="709"/>
        <w:jc w:val="both"/>
      </w:pPr>
      <w:r>
        <w:t xml:space="preserve">Доклад Владимира Михайловича Прокопьева, председателя постоянного комитета </w:t>
      </w:r>
    </w:p>
    <w:p w:rsidR="0036197E" w:rsidRDefault="0036197E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 xml:space="preserve">Государственного Собрания (Ил Тумэн) Республики Саха (Якутия) </w:t>
      </w:r>
    </w:p>
    <w:p w:rsidR="007022AD" w:rsidRDefault="0036197E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>по земельным отношениям, природным ресурсам и экологии</w:t>
      </w:r>
      <w:r>
        <w:t>.</w:t>
      </w:r>
    </w:p>
    <w:p w:rsidR="007022AD" w:rsidRDefault="007022AD" w:rsidP="007022AD">
      <w:pPr>
        <w:spacing w:line="360" w:lineRule="auto"/>
        <w:ind w:firstLine="709"/>
        <w:jc w:val="both"/>
      </w:pPr>
      <w:r>
        <w:t xml:space="preserve">19. О проекте закона Республики Саха (Якутия) «О внесении изменения </w:t>
      </w:r>
      <w:r w:rsidR="005D43A3">
        <w:br/>
      </w:r>
      <w:r>
        <w:t>в статью 24 Закона Республики Саха (Якутия) «О недрах» (законодательная инициатива народного депутата Республики Саха (Якутия) Д.А.Семенова, второе чтение)</w:t>
      </w:r>
      <w:r w:rsidR="005D43A3">
        <w:t>.</w:t>
      </w:r>
    </w:p>
    <w:p w:rsidR="0036197E" w:rsidRDefault="007022AD" w:rsidP="0036197E">
      <w:pPr>
        <w:spacing w:line="360" w:lineRule="auto"/>
        <w:ind w:firstLine="709"/>
        <w:jc w:val="both"/>
      </w:pPr>
      <w:r>
        <w:t xml:space="preserve">Доклад </w:t>
      </w:r>
      <w:r w:rsidR="0036197E">
        <w:t xml:space="preserve">Владимира Михайловича Прокопьева, председателя постоянного комитета 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Тумэн) Республики Саха (Якутия) </w:t>
      </w:r>
    </w:p>
    <w:p w:rsidR="007022AD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>по земельным отношениям, природным ресурсам и экологии.</w:t>
      </w:r>
    </w:p>
    <w:p w:rsidR="007022AD" w:rsidRDefault="007022AD" w:rsidP="007022AD">
      <w:pPr>
        <w:spacing w:line="360" w:lineRule="auto"/>
        <w:ind w:firstLine="709"/>
        <w:jc w:val="both"/>
      </w:pPr>
      <w:r>
        <w:lastRenderedPageBreak/>
        <w:t xml:space="preserve">20. О проекте закона Республики Саха (Якутия) «О внесении изменения </w:t>
      </w:r>
      <w:r w:rsidR="005D43A3">
        <w:br/>
      </w:r>
      <w:r>
        <w:t>в статью 9.1 Закона Республики Саха (Якутия) «О рыболовстве, рыбном хозяйстве и сохранении водных биологических ресурсов» (законодательная инициатива народного депутата Республики Саха (Якутия) Д.А.Семенова, второе чтение)</w:t>
      </w:r>
      <w:r w:rsidR="005D43A3">
        <w:t>.</w:t>
      </w:r>
    </w:p>
    <w:p w:rsidR="0036197E" w:rsidRDefault="007022AD" w:rsidP="0036197E">
      <w:pPr>
        <w:spacing w:line="360" w:lineRule="auto"/>
        <w:ind w:firstLine="709"/>
        <w:jc w:val="both"/>
      </w:pPr>
      <w:r>
        <w:t xml:space="preserve">Доклад </w:t>
      </w:r>
      <w:r w:rsidR="0036197E">
        <w:t xml:space="preserve">Владимира Михайловича Прокопьева, председателя постоянного комитета 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Тумэн) Республики Саха (Якутия) </w:t>
      </w:r>
    </w:p>
    <w:p w:rsidR="007022AD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>по земельным отношениям, природным ресурсам и экологии.</w:t>
      </w:r>
    </w:p>
    <w:p w:rsidR="007022AD" w:rsidRDefault="007022AD" w:rsidP="007022AD">
      <w:pPr>
        <w:spacing w:line="360" w:lineRule="auto"/>
        <w:ind w:firstLine="709"/>
        <w:jc w:val="both"/>
      </w:pPr>
      <w:r>
        <w:t xml:space="preserve">21. О проекте закона Республики Саха (Якутия) «О внесении изменений </w:t>
      </w:r>
      <w:r w:rsidR="00FE1B0E">
        <w:br/>
      </w:r>
      <w:r>
        <w:t>в Закон Республики Саха (Якутия) «Об отходах производства и потребления на территории Республики Саха (Якутия)» (законодательная инициатива Правительства Республики Саха (Якутия), второе чтение).</w:t>
      </w:r>
    </w:p>
    <w:p w:rsidR="0036197E" w:rsidRDefault="007022AD" w:rsidP="0036197E">
      <w:pPr>
        <w:spacing w:line="360" w:lineRule="auto"/>
        <w:ind w:firstLine="709"/>
        <w:jc w:val="both"/>
      </w:pPr>
      <w:r>
        <w:t xml:space="preserve">Доклад </w:t>
      </w:r>
      <w:r w:rsidR="0036197E">
        <w:t xml:space="preserve">Владимира Михайловича Прокопьева, председателя постоянного комитета 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Тумэн) Республики Саха (Якутия) </w:t>
      </w:r>
    </w:p>
    <w:p w:rsidR="007022AD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>по земельным отношениям, природным ресурсам и экологии.</w:t>
      </w:r>
    </w:p>
    <w:p w:rsidR="007022AD" w:rsidRDefault="007022AD" w:rsidP="007022AD">
      <w:pPr>
        <w:spacing w:line="360" w:lineRule="auto"/>
        <w:ind w:firstLine="709"/>
        <w:jc w:val="both"/>
      </w:pPr>
      <w:r>
        <w:t xml:space="preserve">22. О проекте закона Республики Саха (Якутия) «О внесении изменения </w:t>
      </w:r>
      <w:r w:rsidR="005D43A3">
        <w:br/>
      </w:r>
      <w:r>
        <w:t xml:space="preserve">в статью 22 Закона Республики Саха (Якутия) «Об образовании в Республике Саха (Якутия)» (законодательная инициатива Правительства Республики Саха (Якутия), </w:t>
      </w:r>
      <w:r w:rsidR="005D43A3">
        <w:br/>
      </w:r>
      <w:r>
        <w:t>второе чтение)</w:t>
      </w:r>
      <w:r w:rsidR="005D43A3">
        <w:t>.</w:t>
      </w:r>
    </w:p>
    <w:p w:rsidR="0036197E" w:rsidRDefault="007022AD" w:rsidP="007022AD">
      <w:pPr>
        <w:spacing w:line="360" w:lineRule="auto"/>
        <w:ind w:firstLine="709"/>
        <w:jc w:val="both"/>
      </w:pPr>
      <w:r>
        <w:t xml:space="preserve">Доклад Михаила Дмитриевича Гуляева, заместителя председателя постоянного </w:t>
      </w:r>
    </w:p>
    <w:p w:rsidR="0036197E" w:rsidRDefault="0036197E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 xml:space="preserve">комитета Государственного Собрания (Ил Тумэн) Республики Саха (Якутия) </w:t>
      </w:r>
    </w:p>
    <w:p w:rsidR="0036197E" w:rsidRDefault="0036197E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>по науке, образованию, культуре, средств</w:t>
      </w:r>
      <w:r w:rsidR="006B2849">
        <w:t>ам</w:t>
      </w:r>
      <w:r w:rsidR="007022AD">
        <w:t xml:space="preserve"> массовой информации и делам </w:t>
      </w:r>
    </w:p>
    <w:p w:rsidR="007022AD" w:rsidRDefault="0036197E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>общественных организаций.</w:t>
      </w:r>
    </w:p>
    <w:p w:rsidR="007022AD" w:rsidRDefault="007022AD" w:rsidP="007022AD">
      <w:pPr>
        <w:spacing w:line="360" w:lineRule="auto"/>
        <w:ind w:firstLine="709"/>
        <w:jc w:val="both"/>
      </w:pPr>
      <w:r>
        <w:t xml:space="preserve">23. О проекте закона Республики Саха (Якутия) «О внесении изменений </w:t>
      </w:r>
      <w:r w:rsidR="00FE1B0E">
        <w:br/>
      </w:r>
      <w:r>
        <w:t xml:space="preserve">в Закон Республики Саха (Якутия) «О комиссиях по делам несовершеннолетних и защите их прав» (законодательная инициатива Правительства Республики Саха (Якутия), </w:t>
      </w:r>
      <w:r w:rsidR="00FE1B0E">
        <w:br/>
      </w:r>
      <w:r>
        <w:t>второе чтение)</w:t>
      </w:r>
      <w:r w:rsidR="00FE1B0E">
        <w:t>.</w:t>
      </w:r>
    </w:p>
    <w:p w:rsidR="0036197E" w:rsidRDefault="007022AD" w:rsidP="0036197E">
      <w:pPr>
        <w:spacing w:line="360" w:lineRule="auto"/>
        <w:ind w:firstLine="709"/>
        <w:jc w:val="both"/>
      </w:pPr>
      <w:r>
        <w:t xml:space="preserve">Доклад </w:t>
      </w:r>
      <w:r w:rsidR="0036197E">
        <w:t xml:space="preserve">Алены Николаевны Атласовой, председателя постоянного комитета 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Тумэн) Республики Саха (Якутия) 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>по делам семьи и детства.</w:t>
      </w:r>
    </w:p>
    <w:p w:rsidR="007022AD" w:rsidRDefault="007022AD" w:rsidP="0036197E">
      <w:pPr>
        <w:spacing w:line="360" w:lineRule="auto"/>
        <w:ind w:firstLine="709"/>
        <w:jc w:val="both"/>
      </w:pPr>
      <w:r>
        <w:t xml:space="preserve">24. О проекте закона Республики Саха (Якутия) «О внесении изменений </w:t>
      </w:r>
      <w:r w:rsidR="00FE1B0E">
        <w:br/>
      </w:r>
      <w:r>
        <w:t xml:space="preserve">в Закон Республики Саха (Якутия) «О размере и порядке выплаты денежных средств </w:t>
      </w:r>
      <w:r w:rsidR="00FE1B0E">
        <w:br/>
      </w:r>
      <w:r>
        <w:t xml:space="preserve">на детей-сирот и детей, оставшихся без попечения родителей и находящихся под опекой (попечительством) и в приемных семьях, и о наделении органов местного самоуправления отдельными государственными полномочиями по осуществлению выплаты денежных средств» и Закон Республики Саха (Якутия) «О наделении органов местного </w:t>
      </w:r>
      <w:r>
        <w:lastRenderedPageBreak/>
        <w:t xml:space="preserve">самоуправления муниципальных районов и городских округов Республики Саха (Якутия) отдельными государственными полномочиями Российской Федерации по выплате единовременных пособий при всех формах устройства детей, лишенных родительского попечения, в семью, переданными органам государственной власти Республики Саха (Якутия)» (законодательная инициатива Правительства Республики Саха (Якутия), </w:t>
      </w:r>
      <w:r w:rsidR="00FE1B0E">
        <w:br/>
      </w:r>
      <w:r>
        <w:t>второе чтение)</w:t>
      </w:r>
      <w:r w:rsidR="00FE1B0E">
        <w:t>.</w:t>
      </w:r>
    </w:p>
    <w:p w:rsidR="0036197E" w:rsidRDefault="007022AD" w:rsidP="0036197E">
      <w:pPr>
        <w:spacing w:line="360" w:lineRule="auto"/>
        <w:ind w:firstLine="709"/>
        <w:jc w:val="both"/>
      </w:pPr>
      <w:r>
        <w:t xml:space="preserve">Доклад </w:t>
      </w:r>
      <w:r w:rsidR="0036197E">
        <w:t xml:space="preserve">Алены Николаевны Атласовой, председателя постоянного комитета 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Тумэн) Республики Саха (Якутия) </w:t>
      </w:r>
    </w:p>
    <w:p w:rsidR="007022AD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>по делам семьи и детства.</w:t>
      </w:r>
    </w:p>
    <w:p w:rsidR="007022AD" w:rsidRDefault="007022AD" w:rsidP="007022AD">
      <w:pPr>
        <w:spacing w:line="360" w:lineRule="auto"/>
        <w:ind w:firstLine="709"/>
        <w:jc w:val="both"/>
      </w:pPr>
      <w:r>
        <w:t>25. О проекте постановления Государственного Собрания (Ил Тумэн) Республики Саха (Якутия) «О привлечении судьи, находящегося в отставке, к исполнению обязанностей мирового судьи Республики Саха (Якутия)».</w:t>
      </w:r>
    </w:p>
    <w:p w:rsidR="0036197E" w:rsidRDefault="007022AD" w:rsidP="0036197E">
      <w:pPr>
        <w:spacing w:line="360" w:lineRule="auto"/>
        <w:ind w:firstLine="709"/>
        <w:jc w:val="both"/>
      </w:pPr>
      <w:r>
        <w:t xml:space="preserve">Доклад </w:t>
      </w:r>
      <w:r w:rsidR="0036197E">
        <w:t xml:space="preserve">Алексея Ильича Еремеева, председателя постоянного комитета 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Тумэн) Республики Саха (Якутия) </w:t>
      </w:r>
    </w:p>
    <w:p w:rsidR="007022AD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>по государственному строительству и законодательству.</w:t>
      </w:r>
    </w:p>
    <w:p w:rsidR="007022AD" w:rsidRDefault="007022AD" w:rsidP="007022AD">
      <w:pPr>
        <w:spacing w:line="360" w:lineRule="auto"/>
        <w:ind w:firstLine="709"/>
        <w:jc w:val="both"/>
      </w:pPr>
      <w:r>
        <w:t xml:space="preserve">26. О проекте постановления Государственного Собрания (Ил Тумэн) </w:t>
      </w:r>
      <w:r w:rsidR="00FE1B0E">
        <w:br/>
      </w:r>
      <w:r>
        <w:t>Республики Саха (Якутия) «О рекомендации Главе Республики Саха (Якутия) кандидатур народных депутатов Республики Саха (Якутия) в состав Конституционной комиссии Республики Саха (Якутия)».</w:t>
      </w:r>
    </w:p>
    <w:p w:rsidR="0036197E" w:rsidRDefault="007022AD" w:rsidP="0036197E">
      <w:pPr>
        <w:spacing w:line="360" w:lineRule="auto"/>
        <w:ind w:firstLine="709"/>
        <w:jc w:val="both"/>
      </w:pPr>
      <w:r>
        <w:t xml:space="preserve">Доклад </w:t>
      </w:r>
      <w:r w:rsidR="0036197E">
        <w:t xml:space="preserve">Алексея Ильича Еремеева, председателя постоянного комитета 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Тумэн) Республики Саха (Якутия) </w:t>
      </w:r>
    </w:p>
    <w:p w:rsidR="007022AD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>по государственному строительству и законодательству.</w:t>
      </w:r>
    </w:p>
    <w:p w:rsidR="007022AD" w:rsidRDefault="007022AD" w:rsidP="007022AD">
      <w:pPr>
        <w:spacing w:line="360" w:lineRule="auto"/>
        <w:ind w:firstLine="709"/>
        <w:jc w:val="both"/>
      </w:pPr>
      <w:r>
        <w:t>27. О проекте постановления Государственного Собрания (Ил Тумэн) Республики Саха (Якутия) «О досрочном прекращении полномочий членов Общественной палаты Республики Саха (Якутия) Гоголева Петра Васильевича, Ефимова Якова Ананьевича</w:t>
      </w:r>
      <w:r w:rsidR="00FE1B0E">
        <w:t xml:space="preserve"> и</w:t>
      </w:r>
      <w:r>
        <w:t xml:space="preserve"> Канина Александра Николаевича»</w:t>
      </w:r>
      <w:r w:rsidR="00FE1B0E">
        <w:t>.</w:t>
      </w:r>
    </w:p>
    <w:p w:rsidR="0036197E" w:rsidRDefault="007022AD" w:rsidP="007022AD">
      <w:pPr>
        <w:spacing w:line="360" w:lineRule="auto"/>
        <w:ind w:firstLine="709"/>
        <w:jc w:val="both"/>
      </w:pPr>
      <w:r>
        <w:t xml:space="preserve">Доклад Алексея Егоровича Сергучева, </w:t>
      </w:r>
      <w:r w:rsidR="006B2849">
        <w:t>п</w:t>
      </w:r>
      <w:r>
        <w:t xml:space="preserve">редседателя Общественной палаты </w:t>
      </w:r>
    </w:p>
    <w:p w:rsidR="007022AD" w:rsidRDefault="0036197E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>Республики Саха (Якутия)</w:t>
      </w:r>
      <w:r>
        <w:t>.</w:t>
      </w:r>
    </w:p>
    <w:p w:rsidR="0036197E" w:rsidRDefault="007022AD" w:rsidP="0036197E">
      <w:pPr>
        <w:spacing w:line="360" w:lineRule="auto"/>
        <w:ind w:firstLine="709"/>
        <w:jc w:val="both"/>
      </w:pPr>
      <w:r>
        <w:t xml:space="preserve">Содоклад </w:t>
      </w:r>
      <w:r w:rsidR="0036197E">
        <w:t xml:space="preserve">Алексея Ильича Еремеева, председателя постоянного комитета 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Тумэн) Республики Саха (Якутия) </w:t>
      </w:r>
    </w:p>
    <w:p w:rsidR="007022AD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>по государственному строительству и законодательству.</w:t>
      </w:r>
    </w:p>
    <w:p w:rsidR="007022AD" w:rsidRDefault="007022AD" w:rsidP="007022AD">
      <w:pPr>
        <w:spacing w:line="360" w:lineRule="auto"/>
        <w:ind w:firstLine="709"/>
        <w:jc w:val="both"/>
      </w:pPr>
      <w:r>
        <w:t>28. О проекте постановления Государственного Собрания (Ил Тумэн) Республики Саха (Якутия) «Об административно-территориальном устройстве Нерюнгринского района Республики Саха (Якутия)»</w:t>
      </w:r>
      <w:r w:rsidR="00FE1B0E">
        <w:t>.</w:t>
      </w:r>
    </w:p>
    <w:p w:rsidR="007022AD" w:rsidRDefault="007022AD" w:rsidP="007022AD">
      <w:pPr>
        <w:spacing w:line="360" w:lineRule="auto"/>
        <w:ind w:firstLine="709"/>
        <w:jc w:val="both"/>
      </w:pPr>
    </w:p>
    <w:p w:rsidR="0036197E" w:rsidRDefault="007022AD" w:rsidP="0036197E">
      <w:pPr>
        <w:spacing w:line="360" w:lineRule="auto"/>
        <w:ind w:firstLine="709"/>
        <w:jc w:val="both"/>
      </w:pPr>
      <w:r>
        <w:lastRenderedPageBreak/>
        <w:t xml:space="preserve">Доклад </w:t>
      </w:r>
      <w:r w:rsidR="0036197E">
        <w:t xml:space="preserve">Алексея Александровича Стручкова, первого заместителя 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>Председателя Правительства Республики Саха (Якутия).</w:t>
      </w:r>
    </w:p>
    <w:p w:rsidR="0036197E" w:rsidRDefault="007022AD" w:rsidP="0036197E">
      <w:pPr>
        <w:spacing w:line="360" w:lineRule="auto"/>
        <w:ind w:firstLine="709"/>
        <w:jc w:val="both"/>
      </w:pPr>
      <w:r>
        <w:t xml:space="preserve">Содоклад </w:t>
      </w:r>
      <w:r w:rsidR="0036197E">
        <w:t xml:space="preserve">Алексея Ильича Еремеева, председателя постоянного комитета 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Тумэн) Республики Саха (Якутия) </w:t>
      </w:r>
    </w:p>
    <w:p w:rsidR="007022AD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>по государственному строительству и законодательству.</w:t>
      </w:r>
    </w:p>
    <w:p w:rsidR="007022AD" w:rsidRDefault="007022AD" w:rsidP="007022AD">
      <w:pPr>
        <w:spacing w:line="360" w:lineRule="auto"/>
        <w:ind w:firstLine="709"/>
        <w:jc w:val="both"/>
      </w:pPr>
      <w:r>
        <w:t>29. О проекте постановления Государственного Собрания (Ил Тумэн) Республики Саха (Якутия) «О внесении изменени</w:t>
      </w:r>
      <w:r w:rsidR="006B2849">
        <w:t>й</w:t>
      </w:r>
      <w:r>
        <w:t xml:space="preserve"> в </w:t>
      </w:r>
      <w:r w:rsidR="006B2849">
        <w:t>п</w:t>
      </w:r>
      <w:r>
        <w:t>рогнозный план (программу) приватизации государственного имущества Республики Саха (Якутия) на 2018</w:t>
      </w:r>
      <w:r w:rsidR="00FE1B0E">
        <w:t>–</w:t>
      </w:r>
      <w:r>
        <w:t>2020 годы»</w:t>
      </w:r>
      <w:r w:rsidR="00FE1B0E">
        <w:t>.</w:t>
      </w:r>
    </w:p>
    <w:p w:rsidR="0036197E" w:rsidRDefault="007022AD" w:rsidP="007022AD">
      <w:pPr>
        <w:spacing w:line="360" w:lineRule="auto"/>
        <w:ind w:firstLine="709"/>
        <w:jc w:val="both"/>
      </w:pPr>
      <w:r>
        <w:t xml:space="preserve">Доклад Евгении Васильевны Григорьевой, министра имущественных </w:t>
      </w:r>
    </w:p>
    <w:p w:rsidR="007022AD" w:rsidRDefault="0036197E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>и земельных отношений Республики Саха (Якутия)</w:t>
      </w:r>
      <w:r w:rsidR="00FE1B0E">
        <w:t>.</w:t>
      </w:r>
    </w:p>
    <w:p w:rsidR="0036197E" w:rsidRDefault="007022AD" w:rsidP="0036197E">
      <w:pPr>
        <w:spacing w:line="360" w:lineRule="auto"/>
        <w:ind w:firstLine="709"/>
        <w:jc w:val="both"/>
      </w:pPr>
      <w:r>
        <w:t xml:space="preserve">Содоклад </w:t>
      </w:r>
      <w:r w:rsidR="0036197E">
        <w:t xml:space="preserve">Юрия Михайловича Николаева, председателя постоянного комитета 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Тумэн) Республики Саха (Якутия) 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 xml:space="preserve">по бюджету, финансам, налоговой и ценовой политике, </w:t>
      </w:r>
    </w:p>
    <w:p w:rsidR="007022AD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>вопросам собственности и приватизации.</w:t>
      </w:r>
    </w:p>
    <w:p w:rsidR="007022AD" w:rsidRDefault="007022AD" w:rsidP="007022AD">
      <w:pPr>
        <w:spacing w:line="360" w:lineRule="auto"/>
        <w:ind w:firstLine="709"/>
        <w:jc w:val="both"/>
      </w:pPr>
      <w:r>
        <w:t>30. О проекте постановления Государственного Собрания (Ил Тумэн) Республики Саха (Якутия) «О смете расходов Государственного Собрания (Ил Тумэн) Республики Саха (Якутия) на 2019 год»</w:t>
      </w:r>
      <w:r w:rsidR="00FE1B0E">
        <w:t>.</w:t>
      </w:r>
    </w:p>
    <w:p w:rsidR="0036197E" w:rsidRDefault="007022AD" w:rsidP="0036197E">
      <w:pPr>
        <w:spacing w:line="360" w:lineRule="auto"/>
        <w:ind w:firstLine="709"/>
        <w:jc w:val="both"/>
      </w:pPr>
      <w:r>
        <w:t xml:space="preserve">Доклад </w:t>
      </w:r>
      <w:r w:rsidR="0036197E">
        <w:t xml:space="preserve">Юрия Михайловича Николаева, председателя постоянного комитета 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Тумэн) Республики Саха (Якутия) 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 xml:space="preserve">по бюджету, финансам, налоговой и ценовой политике, </w:t>
      </w:r>
    </w:p>
    <w:p w:rsidR="007022AD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>вопросам собственности и приватизации.</w:t>
      </w:r>
    </w:p>
    <w:p w:rsidR="007022AD" w:rsidRDefault="007022AD" w:rsidP="007022AD">
      <w:pPr>
        <w:spacing w:line="360" w:lineRule="auto"/>
        <w:ind w:firstLine="709"/>
        <w:jc w:val="both"/>
      </w:pPr>
      <w:r>
        <w:t xml:space="preserve">31. О проекте постановления Государственного Собрания (Ил Тумэн) Республики Саха (Якутия) «О поправках к проекту федерального закона № 519530-7 </w:t>
      </w:r>
      <w:r w:rsidR="00AF0375">
        <w:br/>
      </w:r>
      <w:r>
        <w:t>«О государственном (муниципальном) заказе на оказание государственных (муниципальных) услуг в социальной сфере».</w:t>
      </w:r>
    </w:p>
    <w:p w:rsidR="0036197E" w:rsidRDefault="007022AD" w:rsidP="0036197E">
      <w:pPr>
        <w:spacing w:line="360" w:lineRule="auto"/>
        <w:ind w:firstLine="709"/>
        <w:jc w:val="both"/>
      </w:pPr>
      <w:r>
        <w:t xml:space="preserve">Доклад </w:t>
      </w:r>
      <w:r w:rsidR="0036197E">
        <w:t xml:space="preserve">Владимира Ильича Чичигинарова, председателя постоянного комитета 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Тумэн) Республики Саха (Якутия) </w:t>
      </w:r>
    </w:p>
    <w:p w:rsidR="007022AD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>по здравоохранению, социальной защите, труду и занятости.</w:t>
      </w:r>
    </w:p>
    <w:p w:rsidR="007022AD" w:rsidRDefault="007022AD" w:rsidP="007022AD">
      <w:pPr>
        <w:spacing w:line="360" w:lineRule="auto"/>
        <w:ind w:firstLine="709"/>
        <w:jc w:val="both"/>
      </w:pPr>
      <w:r>
        <w:t>32. О проекте постановления Государственного Собрания (Ил Тумэн) Республики Саха (Якутия) «Об отзыве Государственного Собрания (Ил Тумэн) Республики Саха (Якутия) на проект федерального закона № 573725-7 «Об общих принципах организации деятельности уполномоченных по правам человека в субъектах Российской Федерации».</w:t>
      </w:r>
    </w:p>
    <w:p w:rsidR="0036197E" w:rsidRDefault="007022AD" w:rsidP="0036197E">
      <w:pPr>
        <w:spacing w:line="360" w:lineRule="auto"/>
        <w:ind w:firstLine="709"/>
        <w:jc w:val="both"/>
      </w:pPr>
      <w:r>
        <w:t xml:space="preserve">Доклад </w:t>
      </w:r>
      <w:r w:rsidR="0036197E">
        <w:t xml:space="preserve">Михаила Дмитриевича Гуляева, заместителя председателя постоянного 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>комитета Государственного Собрания (Ил Тумэн) Республики Саха (Якутия)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>по науке, образованию, культуре, средств</w:t>
      </w:r>
      <w:r w:rsidR="006B2849">
        <w:t>ам</w:t>
      </w:r>
      <w:r>
        <w:t xml:space="preserve"> массовой информации и делам </w:t>
      </w:r>
    </w:p>
    <w:p w:rsidR="007022AD" w:rsidRDefault="0036197E" w:rsidP="0036197E">
      <w:pPr>
        <w:spacing w:line="360" w:lineRule="auto"/>
        <w:ind w:firstLine="709"/>
        <w:jc w:val="both"/>
      </w:pPr>
      <w:r>
        <w:lastRenderedPageBreak/>
        <w:t xml:space="preserve"> </w:t>
      </w:r>
      <w:r>
        <w:tab/>
        <w:t>общественных организаций.</w:t>
      </w:r>
    </w:p>
    <w:p w:rsidR="007022AD" w:rsidRDefault="007022AD" w:rsidP="007022AD">
      <w:pPr>
        <w:spacing w:line="360" w:lineRule="auto"/>
        <w:ind w:firstLine="709"/>
        <w:jc w:val="both"/>
      </w:pPr>
      <w:r>
        <w:t xml:space="preserve">33. О проекте постановления Государственного Собрания (Ил Тумэн) Республики Саха (Якутия) «Об отзыве законодательной инициативы Государственного Собрания </w:t>
      </w:r>
      <w:r w:rsidR="00773FDF">
        <w:br/>
      </w:r>
      <w:r>
        <w:t xml:space="preserve">(Ил Тумэн) Республики Саха (Якутия) по внесению в Государственную Думу Федерального Собрания Российской Федерации проекта федерального закона </w:t>
      </w:r>
      <w:r w:rsidR="00773FDF">
        <w:br/>
      </w:r>
      <w:r>
        <w:t>«О внесении изменений в Закон Российской Федерации «О недрах»</w:t>
      </w:r>
      <w:r w:rsidR="00773FDF">
        <w:t>.</w:t>
      </w:r>
    </w:p>
    <w:p w:rsidR="0036197E" w:rsidRDefault="007022AD" w:rsidP="0036197E">
      <w:pPr>
        <w:spacing w:line="360" w:lineRule="auto"/>
        <w:ind w:firstLine="709"/>
        <w:jc w:val="both"/>
      </w:pPr>
      <w:r>
        <w:t xml:space="preserve">Доклад </w:t>
      </w:r>
      <w:r w:rsidR="0036197E">
        <w:t xml:space="preserve">Владимира Михайловича Прокопьева, председателя постоянного комитета 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Тумэн) Республики Саха (Якутия) </w:t>
      </w:r>
    </w:p>
    <w:p w:rsidR="007022AD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>по земельным отношениям, природным ресурсам и экологии.</w:t>
      </w:r>
    </w:p>
    <w:p w:rsidR="007022AD" w:rsidRDefault="007022AD" w:rsidP="007022AD">
      <w:pPr>
        <w:spacing w:line="360" w:lineRule="auto"/>
        <w:ind w:firstLine="709"/>
        <w:jc w:val="both"/>
      </w:pPr>
      <w:r>
        <w:t>34. О проекте постановления Государственного Собрания (Ил Тумэн) Республики Саха (Якутия) «О Положении о Молодежном парламенте при Государственном Собрании (Ил Тумэн) Республики Саха (Якутия)»</w:t>
      </w:r>
      <w:r w:rsidR="00773FDF">
        <w:t>.</w:t>
      </w:r>
    </w:p>
    <w:p w:rsidR="0036197E" w:rsidRDefault="007022AD" w:rsidP="007022AD">
      <w:pPr>
        <w:spacing w:line="360" w:lineRule="auto"/>
        <w:ind w:firstLine="709"/>
        <w:jc w:val="both"/>
      </w:pPr>
      <w:r>
        <w:t xml:space="preserve">Доклад Александра Владимировича Сусоева, народного депутата </w:t>
      </w:r>
    </w:p>
    <w:p w:rsidR="007022AD" w:rsidRDefault="0036197E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>Республики Саха (Якутия)</w:t>
      </w:r>
      <w:r w:rsidR="00773FDF">
        <w:t>.</w:t>
      </w:r>
    </w:p>
    <w:p w:rsidR="0036197E" w:rsidRDefault="007022AD" w:rsidP="007022AD">
      <w:pPr>
        <w:spacing w:line="360" w:lineRule="auto"/>
        <w:ind w:firstLine="709"/>
        <w:jc w:val="both"/>
      </w:pPr>
      <w:r>
        <w:t>Содоклад Михаила Дмитриевича Гуляева, председател</w:t>
      </w:r>
      <w:r w:rsidR="006B2849">
        <w:t>я</w:t>
      </w:r>
      <w:r>
        <w:t xml:space="preserve"> постоянного комитета </w:t>
      </w:r>
    </w:p>
    <w:p w:rsidR="0036197E" w:rsidRDefault="0036197E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 xml:space="preserve">Государственного Собрания (Ил Тумэн) Республики Саха (Якутия) </w:t>
      </w:r>
    </w:p>
    <w:p w:rsidR="007022AD" w:rsidRDefault="0036197E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>по делам молодежи, физической культуре и спорту</w:t>
      </w:r>
      <w:r>
        <w:t>.</w:t>
      </w:r>
    </w:p>
    <w:p w:rsidR="007022AD" w:rsidRDefault="007022AD" w:rsidP="007022AD">
      <w:pPr>
        <w:spacing w:line="360" w:lineRule="auto"/>
        <w:ind w:firstLine="709"/>
        <w:jc w:val="both"/>
      </w:pPr>
      <w:r>
        <w:t>35. О проекте постановления Государственного Собрания (Ил Тумэн) Республики Саха (Якутия) «Об изменении в составе постоянного комитета Государственного Собрания (Ил Тумэн) Республики Саха (Якутия) по вопросам коренных малочисленных народов Севера и делам Арктики и о внесении изменения в постановление Государственного Собрания (Ил Тумэн) Республики Саха (Якутия) «О составах постоянных комитетов и комиссии Государственного Собрания (Ил Тумэн) Республики Саха (Якутия) шестого созыва».</w:t>
      </w:r>
    </w:p>
    <w:p w:rsidR="0036197E" w:rsidRDefault="007022AD" w:rsidP="007022AD">
      <w:pPr>
        <w:spacing w:line="360" w:lineRule="auto"/>
        <w:ind w:firstLine="709"/>
        <w:jc w:val="both"/>
      </w:pPr>
      <w:r>
        <w:t xml:space="preserve">Доклад </w:t>
      </w:r>
      <w:r w:rsidR="00B01FCA">
        <w:t>Гаврила Николаевича</w:t>
      </w:r>
      <w:bookmarkStart w:id="0" w:name="_GoBack"/>
      <w:bookmarkEnd w:id="0"/>
      <w:r w:rsidR="00B01FCA">
        <w:t xml:space="preserve"> Алексеева</w:t>
      </w:r>
      <w:r>
        <w:t xml:space="preserve">, </w:t>
      </w:r>
      <w:r w:rsidR="00B01FCA">
        <w:t xml:space="preserve">заместителя </w:t>
      </w:r>
      <w:r>
        <w:t xml:space="preserve">председателя мандатной </w:t>
      </w:r>
    </w:p>
    <w:p w:rsidR="0036197E" w:rsidRDefault="0036197E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 xml:space="preserve">и регламентной комиссии Государственного Собрания (Ил Тумэн) </w:t>
      </w:r>
    </w:p>
    <w:p w:rsidR="007022AD" w:rsidRDefault="0036197E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>Республики Саха (Якутия)</w:t>
      </w:r>
      <w:r>
        <w:t>.</w:t>
      </w:r>
    </w:p>
    <w:p w:rsidR="007022AD" w:rsidRDefault="007022AD" w:rsidP="007022AD">
      <w:pPr>
        <w:spacing w:line="360" w:lineRule="auto"/>
        <w:ind w:firstLine="709"/>
        <w:jc w:val="both"/>
      </w:pPr>
      <w:r>
        <w:t>36. О проекте постановления Государственного Собрания (Ил Тумэн) Республики Саха (Якутия) «О примерной программе деятельности Государственного Собрания</w:t>
      </w:r>
      <w:r w:rsidR="00773FDF">
        <w:t xml:space="preserve"> </w:t>
      </w:r>
      <w:r w:rsidR="0036197E">
        <w:br/>
      </w:r>
      <w:r>
        <w:t>(Ил Тумэн) Республики Саха (Якутия) на весеннюю сессию 2019 года»</w:t>
      </w:r>
      <w:r w:rsidR="0036197E">
        <w:t>.</w:t>
      </w:r>
    </w:p>
    <w:p w:rsidR="0036197E" w:rsidRDefault="007022AD" w:rsidP="007022AD">
      <w:pPr>
        <w:spacing w:line="360" w:lineRule="auto"/>
        <w:ind w:firstLine="709"/>
        <w:jc w:val="both"/>
      </w:pPr>
      <w:r>
        <w:t xml:space="preserve">Доклад Евгения Андреевича Перфильева, председателя Контрольного комитета </w:t>
      </w:r>
    </w:p>
    <w:p w:rsidR="00074049" w:rsidRDefault="0036197E" w:rsidP="007022AD">
      <w:pPr>
        <w:spacing w:line="360" w:lineRule="auto"/>
        <w:ind w:firstLine="709"/>
        <w:jc w:val="both"/>
      </w:pPr>
      <w:r>
        <w:t xml:space="preserve"> </w:t>
      </w:r>
      <w:r>
        <w:tab/>
      </w:r>
      <w:r w:rsidR="007022AD">
        <w:t>Государственного Собрания (Ил Тумэн) Республики Саха (Якутия)</w:t>
      </w:r>
      <w:r>
        <w:t>.</w:t>
      </w:r>
    </w:p>
    <w:p w:rsidR="007022AD" w:rsidRDefault="007022AD" w:rsidP="007022AD">
      <w:pPr>
        <w:spacing w:line="360" w:lineRule="auto"/>
        <w:ind w:firstLine="709"/>
        <w:jc w:val="both"/>
      </w:pPr>
      <w:r>
        <w:t xml:space="preserve">37. О проекте постановления Государственного Собрания (Ил Тумэн) Республики Саха (Якутия) «О проекте федерального закона № 592287-7 «О внесении изменений в </w:t>
      </w:r>
      <w:r>
        <w:lastRenderedPageBreak/>
        <w:t xml:space="preserve">Федеральный закон «Об основах охраны здоровья граждан в Российской Федерации» </w:t>
      </w:r>
      <w:r w:rsidR="00773FDF">
        <w:br/>
      </w:r>
      <w:r>
        <w:t>по вопросам оказания паллиативной медицинской помощи».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Доклад Владимира Ильича Чичигинарова, председателя постоянного комитета 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Тумэн) Республики Саха (Якутия) 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>по здравоохранению, социальной защите, труду и занятости.</w:t>
      </w:r>
    </w:p>
    <w:p w:rsidR="007022AD" w:rsidRDefault="007022AD" w:rsidP="007022AD">
      <w:pPr>
        <w:spacing w:line="360" w:lineRule="auto"/>
        <w:ind w:firstLine="709"/>
        <w:jc w:val="both"/>
      </w:pPr>
      <w:r>
        <w:t>38. О проекте постановления Государственного Собрания (Ил Тумэн) Республики Саха (Якутия) «О проекте федерального закона № 592388-7 «О внесении изменений в Федеральный закон «Об обращении лекарственных средств» в части государственного регулирования цен на лекарственные препараты, включенные в перечень жизненно необходимых и важнейших лекарственных препаратов».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Доклад Владимира Ильича Чичигинарова, председателя постоянного комитета 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Тумэн) Республики Саха (Якутия) 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>по здравоохранению, социальной защите, труду и занятости.</w:t>
      </w:r>
    </w:p>
    <w:p w:rsidR="007022AD" w:rsidRDefault="007022AD" w:rsidP="007022AD">
      <w:pPr>
        <w:spacing w:line="360" w:lineRule="auto"/>
        <w:ind w:firstLine="709"/>
        <w:jc w:val="both"/>
      </w:pPr>
      <w:r>
        <w:t xml:space="preserve">39. О проекте постановления Государственного Собрания (Ил Тумэн) Республики Саха (Якутия) «О законодательной инициативе Законодательного Собрания Красноярского </w:t>
      </w:r>
      <w:r w:rsidR="006B2849">
        <w:t>к</w:t>
      </w:r>
      <w:r>
        <w:t>рая по внесению в Государственную Думу Федерального Собрания Российской Федерации проекта федерального закона «О внесении изменения в статью 12 Федерального закона «О внесении изменений в Жилищный кодекс Российской Федерации и отдельные законодательные акты Российской Федерации»</w:t>
      </w:r>
      <w:r w:rsidR="00773FDF">
        <w:t>.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Доклад Якова Ананьевича Ефимова, председателя постоянного комитета 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Тумэн) Республики Саха (Якутия) 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>по строительству, жилищно-коммунальному хозяйству и энергетике.</w:t>
      </w:r>
    </w:p>
    <w:p w:rsidR="007022AD" w:rsidRDefault="007022AD" w:rsidP="007022AD">
      <w:pPr>
        <w:spacing w:line="360" w:lineRule="auto"/>
        <w:ind w:firstLine="709"/>
        <w:jc w:val="both"/>
      </w:pPr>
      <w:r>
        <w:t>40. О проекте постановления Государственного Собрания (Ил Тумэн) Республики Саха (Якутия) «Об обращении Орловского областного Совета народных депутатов в Правительство Российской Федерации по вопросу рассмотрения возможности разработки и принятия отдельной государственной программы Российской Федерации по развитию отрасли семеноводства в Российской Федерации»</w:t>
      </w:r>
      <w:r w:rsidR="00773FDF">
        <w:t>.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Доклад Андрея Михайловича Находкина, председателя постоянного комитета 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Тумэн) Республики Саха (Якутия) 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>по селу и аграрной политике.</w:t>
      </w:r>
    </w:p>
    <w:p w:rsidR="00074049" w:rsidRDefault="007022AD" w:rsidP="007022AD">
      <w:pPr>
        <w:spacing w:line="360" w:lineRule="auto"/>
        <w:ind w:firstLine="709"/>
        <w:jc w:val="both"/>
      </w:pPr>
      <w:r>
        <w:t xml:space="preserve">41. О проекте постановления Государственного Собрания (Ил Тумэн) Республики Саха (Якутия) «Об обращении Законодательного Собрания Нижегородской области </w:t>
      </w:r>
      <w:r w:rsidR="00773FDF">
        <w:br/>
      </w:r>
      <w:r>
        <w:t xml:space="preserve">«К </w:t>
      </w:r>
      <w:r w:rsidR="00773FDF">
        <w:t>М</w:t>
      </w:r>
      <w:r>
        <w:t xml:space="preserve">инистру транспорта Российской Федерации Е.И.Дитриху о внесении изменений в постановление Правительства Российской Федерации «О предоставлении субсидий из федерального бюджета российским организациям на компенсацию части затрат на </w:t>
      </w:r>
      <w:r>
        <w:lastRenderedPageBreak/>
        <w:t xml:space="preserve">транспортировку сельскохозяйственной и продовольственной продукции наземным, </w:t>
      </w:r>
      <w:r w:rsidR="00773FDF">
        <w:br/>
      </w:r>
      <w:r>
        <w:t>в том числе железнодорожным, транспортом»</w:t>
      </w:r>
      <w:r w:rsidR="00AF0375">
        <w:t>.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Доклад Андрея Михайловича Находкина, председателя постоянного комитета </w:t>
      </w:r>
    </w:p>
    <w:p w:rsidR="0036197E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Тумэн) Республики Саха (Якутия) </w:t>
      </w:r>
    </w:p>
    <w:p w:rsidR="007022AD" w:rsidRDefault="0036197E" w:rsidP="0036197E">
      <w:pPr>
        <w:spacing w:line="360" w:lineRule="auto"/>
        <w:ind w:firstLine="709"/>
        <w:jc w:val="both"/>
      </w:pPr>
      <w:r>
        <w:t xml:space="preserve"> </w:t>
      </w:r>
      <w:r>
        <w:tab/>
        <w:t>по селу и аграрной политике.</w:t>
      </w:r>
    </w:p>
    <w:p w:rsidR="007022AD" w:rsidRDefault="007022AD" w:rsidP="00074049">
      <w:pPr>
        <w:spacing w:line="360" w:lineRule="auto"/>
        <w:ind w:firstLine="709"/>
        <w:jc w:val="both"/>
      </w:pPr>
    </w:p>
    <w:p w:rsidR="007022AD" w:rsidRDefault="007022AD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Тумэн)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г.Якутск, </w:t>
      </w:r>
      <w:r w:rsidR="007022AD">
        <w:rPr>
          <w:i/>
        </w:rPr>
        <w:t>19 декабря 2018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7022AD">
        <w:rPr>
          <w:i/>
        </w:rPr>
        <w:t>70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5938E7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F43" w:rsidRDefault="00891F43" w:rsidP="005938E7">
      <w:r>
        <w:separator/>
      </w:r>
    </w:p>
  </w:endnote>
  <w:endnote w:type="continuationSeparator" w:id="0">
    <w:p w:rsidR="00891F43" w:rsidRDefault="00891F43" w:rsidP="0059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F43" w:rsidRDefault="00891F43" w:rsidP="005938E7">
      <w:r>
        <w:separator/>
      </w:r>
    </w:p>
  </w:footnote>
  <w:footnote w:type="continuationSeparator" w:id="0">
    <w:p w:rsidR="00891F43" w:rsidRDefault="00891F43" w:rsidP="00593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8E7" w:rsidRDefault="005938E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01FCA">
      <w:rPr>
        <w:noProof/>
      </w:rPr>
      <w:t>9</w:t>
    </w:r>
    <w:r>
      <w:fldChar w:fldCharType="end"/>
    </w:r>
  </w:p>
  <w:p w:rsidR="005938E7" w:rsidRDefault="005938E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22AD"/>
    <w:rsid w:val="0003475D"/>
    <w:rsid w:val="000357DD"/>
    <w:rsid w:val="00067523"/>
    <w:rsid w:val="00074049"/>
    <w:rsid w:val="00124AC2"/>
    <w:rsid w:val="001369BA"/>
    <w:rsid w:val="001547FA"/>
    <w:rsid w:val="001B48DB"/>
    <w:rsid w:val="001D73C2"/>
    <w:rsid w:val="0025000C"/>
    <w:rsid w:val="0026222D"/>
    <w:rsid w:val="0036197E"/>
    <w:rsid w:val="00384376"/>
    <w:rsid w:val="004C7741"/>
    <w:rsid w:val="004C7798"/>
    <w:rsid w:val="005938E7"/>
    <w:rsid w:val="005A1EBF"/>
    <w:rsid w:val="005D43A3"/>
    <w:rsid w:val="00637FFD"/>
    <w:rsid w:val="006B2849"/>
    <w:rsid w:val="007022AD"/>
    <w:rsid w:val="0070788D"/>
    <w:rsid w:val="00773FDF"/>
    <w:rsid w:val="007B68F8"/>
    <w:rsid w:val="008209F0"/>
    <w:rsid w:val="00891F43"/>
    <w:rsid w:val="008B1AF3"/>
    <w:rsid w:val="00A237B1"/>
    <w:rsid w:val="00A80E88"/>
    <w:rsid w:val="00AE4593"/>
    <w:rsid w:val="00AF0375"/>
    <w:rsid w:val="00B01FCA"/>
    <w:rsid w:val="00C74644"/>
    <w:rsid w:val="00D3770A"/>
    <w:rsid w:val="00E96AFC"/>
    <w:rsid w:val="00F11424"/>
    <w:rsid w:val="00F73844"/>
    <w:rsid w:val="00FB2054"/>
    <w:rsid w:val="00FD48DA"/>
    <w:rsid w:val="00FE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5938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938E7"/>
    <w:rPr>
      <w:sz w:val="24"/>
      <w:szCs w:val="24"/>
    </w:rPr>
  </w:style>
  <w:style w:type="paragraph" w:styleId="a7">
    <w:name w:val="footer"/>
    <w:basedOn w:val="a"/>
    <w:link w:val="a8"/>
    <w:rsid w:val="005938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938E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32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21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368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740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594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6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87;&#1086;&#1074;&#1077;&#1089;&#1090;&#1082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20ACE-8368-4E67-BF52-90C1FA7B9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пост-повестка</Template>
  <TotalTime>72</TotalTime>
  <Pages>11</Pages>
  <Words>3391</Words>
  <Characters>19330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17</cp:revision>
  <cp:lastPrinted>2018-12-22T07:18:00Z</cp:lastPrinted>
  <dcterms:created xsi:type="dcterms:W3CDTF">2018-12-19T01:22:00Z</dcterms:created>
  <dcterms:modified xsi:type="dcterms:W3CDTF">2018-12-22T07:20:00Z</dcterms:modified>
</cp:coreProperties>
</file>