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5D5553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>У У Р А А Х</w:t>
            </w:r>
          </w:p>
        </w:tc>
      </w:tr>
    </w:tbl>
    <w:p w:rsidR="007B68F8" w:rsidRDefault="007B68F8" w:rsidP="00563E33">
      <w:pPr>
        <w:spacing w:line="360" w:lineRule="auto"/>
        <w:ind w:firstLine="709"/>
        <w:jc w:val="both"/>
      </w:pPr>
    </w:p>
    <w:p w:rsidR="00953B43" w:rsidRDefault="00953B43" w:rsidP="00563E33">
      <w:pPr>
        <w:spacing w:line="360" w:lineRule="auto"/>
        <w:ind w:firstLine="709"/>
        <w:jc w:val="both"/>
      </w:pPr>
    </w:p>
    <w:p w:rsidR="00DB13C6" w:rsidRDefault="00563E33" w:rsidP="000229A4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 xml:space="preserve">О проекте закона </w:t>
      </w:r>
      <w:r w:rsidRPr="007B38E4">
        <w:rPr>
          <w:b/>
          <w:smallCaps/>
        </w:rPr>
        <w:t>Республики Саха (Якутия)</w:t>
      </w:r>
      <w:r>
        <w:rPr>
          <w:b/>
          <w:smallCaps/>
        </w:rPr>
        <w:t xml:space="preserve"> </w:t>
      </w:r>
    </w:p>
    <w:p w:rsidR="001C5E41" w:rsidRDefault="00F20EC2" w:rsidP="00241317">
      <w:pPr>
        <w:spacing w:line="360" w:lineRule="auto"/>
        <w:jc w:val="center"/>
        <w:rPr>
          <w:b/>
          <w:bCs/>
          <w:smallCaps/>
          <w:lang w:bidi="ru-RU"/>
        </w:rPr>
      </w:pPr>
      <w:r>
        <w:rPr>
          <w:b/>
          <w:smallCaps/>
        </w:rPr>
        <w:t>«</w:t>
      </w:r>
      <w:r w:rsidR="00241317">
        <w:rPr>
          <w:b/>
          <w:bCs/>
          <w:smallCaps/>
          <w:lang w:bidi="ru-RU"/>
        </w:rPr>
        <w:t>О</w:t>
      </w:r>
      <w:r w:rsidR="0009407E">
        <w:rPr>
          <w:b/>
          <w:bCs/>
          <w:smallCaps/>
          <w:lang w:bidi="ru-RU"/>
        </w:rPr>
        <w:t xml:space="preserve"> бюджете </w:t>
      </w:r>
      <w:r w:rsidR="00241317">
        <w:rPr>
          <w:b/>
          <w:bCs/>
          <w:smallCaps/>
          <w:lang w:bidi="ru-RU"/>
        </w:rPr>
        <w:t xml:space="preserve">Территориального фонда обязательного медицинского страхования </w:t>
      </w:r>
      <w:r w:rsidR="009133E5">
        <w:rPr>
          <w:b/>
          <w:bCs/>
          <w:smallCaps/>
          <w:lang w:bidi="ru-RU"/>
        </w:rPr>
        <w:t>Республики</w:t>
      </w:r>
      <w:r w:rsidR="001C5E41">
        <w:rPr>
          <w:b/>
          <w:bCs/>
          <w:smallCaps/>
          <w:lang w:bidi="ru-RU"/>
        </w:rPr>
        <w:t xml:space="preserve"> Саха (Якутия)</w:t>
      </w:r>
      <w:r w:rsidR="0009407E">
        <w:rPr>
          <w:b/>
          <w:bCs/>
          <w:smallCaps/>
          <w:lang w:bidi="ru-RU"/>
        </w:rPr>
        <w:t xml:space="preserve"> </w:t>
      </w:r>
      <w:r w:rsidR="00241317">
        <w:rPr>
          <w:b/>
          <w:bCs/>
          <w:smallCaps/>
          <w:lang w:bidi="ru-RU"/>
        </w:rPr>
        <w:br/>
      </w:r>
      <w:r w:rsidR="0009407E">
        <w:rPr>
          <w:b/>
          <w:bCs/>
          <w:smallCaps/>
          <w:lang w:bidi="ru-RU"/>
        </w:rPr>
        <w:t>на 2019 год и на плановый период 2020 и 2021 годов</w:t>
      </w:r>
      <w:r w:rsidR="001C5E41">
        <w:rPr>
          <w:b/>
          <w:bCs/>
          <w:smallCaps/>
          <w:lang w:bidi="ru-RU"/>
        </w:rPr>
        <w:t>»</w:t>
      </w:r>
    </w:p>
    <w:p w:rsidR="00563E33" w:rsidRDefault="00563E33" w:rsidP="00563E33">
      <w:pPr>
        <w:spacing w:line="360" w:lineRule="auto"/>
        <w:ind w:firstLine="709"/>
        <w:jc w:val="both"/>
      </w:pPr>
    </w:p>
    <w:p w:rsidR="00563E33" w:rsidRDefault="00563E33" w:rsidP="00563E33">
      <w:pPr>
        <w:spacing w:line="360" w:lineRule="auto"/>
        <w:ind w:firstLine="709"/>
        <w:jc w:val="both"/>
      </w:pPr>
    </w:p>
    <w:p w:rsidR="00563E33" w:rsidRPr="00D71F31" w:rsidRDefault="00563E33" w:rsidP="00563E33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Тумэн)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563E33" w:rsidRDefault="00563E33" w:rsidP="00563E33">
      <w:pPr>
        <w:spacing w:line="360" w:lineRule="auto"/>
        <w:ind w:firstLine="709"/>
        <w:jc w:val="both"/>
      </w:pPr>
      <w:r>
        <w:t xml:space="preserve">1. </w:t>
      </w:r>
      <w:r w:rsidRPr="000E0B44">
        <w:t>Принять в первом чтении проект закона Республики Саха (Якутия)</w:t>
      </w:r>
      <w:r>
        <w:t xml:space="preserve"> </w:t>
      </w:r>
      <w:r w:rsidR="0009407E">
        <w:br/>
      </w:r>
      <w:r>
        <w:t>«</w:t>
      </w:r>
      <w:r w:rsidR="000229A4">
        <w:rPr>
          <w:bCs/>
          <w:lang w:bidi="ru-RU"/>
        </w:rPr>
        <w:t xml:space="preserve">О </w:t>
      </w:r>
      <w:r w:rsidR="00A85ED8">
        <w:rPr>
          <w:bCs/>
          <w:lang w:bidi="ru-RU"/>
        </w:rPr>
        <w:t xml:space="preserve">бюджете Территориального фонда обязательного медицинского страхования </w:t>
      </w:r>
      <w:r w:rsidR="008B0972">
        <w:rPr>
          <w:bCs/>
          <w:lang w:bidi="ru-RU"/>
        </w:rPr>
        <w:br/>
      </w:r>
      <w:r w:rsidR="0009407E">
        <w:rPr>
          <w:bCs/>
          <w:lang w:bidi="ru-RU"/>
        </w:rPr>
        <w:t>на 2019 год и на плановый период 2020 и 2021 годов</w:t>
      </w:r>
      <w:r w:rsidR="001C5E41">
        <w:rPr>
          <w:bCs/>
          <w:lang w:bidi="ru-RU"/>
        </w:rPr>
        <w:t>»</w:t>
      </w:r>
      <w:r>
        <w:t xml:space="preserve">, </w:t>
      </w:r>
      <w:r w:rsidR="00225B32">
        <w:t xml:space="preserve">внесенный </w:t>
      </w:r>
      <w:r w:rsidR="00A85ED8">
        <w:t>Правительством</w:t>
      </w:r>
      <w:r w:rsidR="00FD7AD6" w:rsidRPr="00FD7AD6">
        <w:t xml:space="preserve"> Республики Саха (Якутия)</w:t>
      </w:r>
      <w:r w:rsidR="001C5E41">
        <w:t>.</w:t>
      </w:r>
    </w:p>
    <w:p w:rsidR="00563E33" w:rsidRPr="000E0B44" w:rsidRDefault="00563E33" w:rsidP="00563E33">
      <w:pPr>
        <w:spacing w:line="360" w:lineRule="auto"/>
        <w:ind w:firstLine="709"/>
        <w:jc w:val="both"/>
      </w:pPr>
      <w:r w:rsidRPr="000E0B44">
        <w:t xml:space="preserve">2. Направить указанный законопроект </w:t>
      </w:r>
      <w:r w:rsidR="0009407E">
        <w:t>Главе</w:t>
      </w:r>
      <w:r>
        <w:t xml:space="preserve"> </w:t>
      </w:r>
      <w:r w:rsidRPr="000E0B44">
        <w:t xml:space="preserve">Республики Саха (Якутия), </w:t>
      </w:r>
      <w:r w:rsidR="0009407E">
        <w:br/>
      </w:r>
      <w:r w:rsidRPr="000E0B44">
        <w:t>в Правительство Республики Саха (Якутия), Прокуратуру Республики Саха (Якутия), Управление Министерства юстиции Российской Федерации по Республике Саха (Якутия), народным депутатам Республики Саха (Якутия), в представительные органы муниципальных образований</w:t>
      </w:r>
      <w:r>
        <w:t>,</w:t>
      </w:r>
      <w:r w:rsidRPr="000E0B44">
        <w:t xml:space="preserve"> </w:t>
      </w:r>
      <w:r w:rsidRPr="008E1BA9">
        <w:t>региональны</w:t>
      </w:r>
      <w:r w:rsidR="005369B7">
        <w:t>е отделения</w:t>
      </w:r>
      <w:r w:rsidRPr="008E1BA9">
        <w:t xml:space="preserve"> политических партий </w:t>
      </w:r>
      <w:r w:rsidRPr="000E0B44">
        <w:t>для замечаний и предложений.</w:t>
      </w:r>
    </w:p>
    <w:p w:rsidR="00563E33" w:rsidRDefault="00563E33" w:rsidP="00563E33">
      <w:pPr>
        <w:spacing w:line="360" w:lineRule="auto"/>
        <w:ind w:firstLine="709"/>
        <w:jc w:val="both"/>
      </w:pPr>
      <w:r w:rsidRPr="000E0B44">
        <w:t xml:space="preserve">Установить, что замечания и предложения к указанному законопроекту направляются в постоянный комитет Государственного Собрания (Ил Тумэн) </w:t>
      </w:r>
      <w:r>
        <w:t xml:space="preserve">                        </w:t>
      </w:r>
      <w:r w:rsidRPr="000E0B44">
        <w:t xml:space="preserve">Республики Саха (Якутия) </w:t>
      </w:r>
      <w:r>
        <w:t>по</w:t>
      </w:r>
      <w:r w:rsidR="00F20EC2">
        <w:t xml:space="preserve"> </w:t>
      </w:r>
      <w:r w:rsidR="002905C7">
        <w:t xml:space="preserve">бюджету, финансам, налоговой и ценовой политике, </w:t>
      </w:r>
      <w:r w:rsidR="00F20EC2">
        <w:t xml:space="preserve">вопросам </w:t>
      </w:r>
      <w:r w:rsidR="002905C7">
        <w:t>собственности и приватизации</w:t>
      </w:r>
      <w:r w:rsidR="0009407E">
        <w:t xml:space="preserve"> до 7</w:t>
      </w:r>
      <w:r w:rsidR="00F20EC2">
        <w:t xml:space="preserve"> </w:t>
      </w:r>
      <w:r w:rsidR="0009407E">
        <w:t>декабр</w:t>
      </w:r>
      <w:r w:rsidR="00F819DD">
        <w:t>я</w:t>
      </w:r>
      <w:r w:rsidR="00F20EC2">
        <w:t xml:space="preserve"> 2018 года.</w:t>
      </w:r>
    </w:p>
    <w:p w:rsidR="00E93FE8" w:rsidRDefault="00241317" w:rsidP="0009407E">
      <w:pPr>
        <w:spacing w:line="360" w:lineRule="auto"/>
        <w:ind w:firstLine="709"/>
        <w:jc w:val="both"/>
      </w:pPr>
      <w:r>
        <w:t>3</w:t>
      </w:r>
      <w:r w:rsidR="00563E33" w:rsidRPr="000E0B44">
        <w:t>. Поручить постоянному комитету Государственного Собрания (Ил Тумэн) Республики Саха (Якутия</w:t>
      </w:r>
      <w:r w:rsidR="002905C7">
        <w:t xml:space="preserve">) </w:t>
      </w:r>
      <w:r w:rsidR="002905C7" w:rsidRPr="002905C7">
        <w:t>по бюджету, финансам, налоговой и ценовой политике, вопросам собственности и приватизации</w:t>
      </w:r>
      <w:r w:rsidR="002905C7">
        <w:t xml:space="preserve"> (Ю.М.Николаев</w:t>
      </w:r>
      <w:r w:rsidR="00F20EC2">
        <w:t xml:space="preserve">) </w:t>
      </w:r>
      <w:r w:rsidR="00563E33" w:rsidRPr="000E0B44">
        <w:t>доработать указанный законопроект с учетом поступивших замечаний и предложений и внести его на рассмотрение Государственного Собрания (Ил Тумэн) Республики Саха (Якутия) во втором чтении.</w:t>
      </w:r>
    </w:p>
    <w:p w:rsidR="00241317" w:rsidRDefault="00241317" w:rsidP="0010175B">
      <w:pPr>
        <w:spacing w:line="360" w:lineRule="auto"/>
        <w:jc w:val="both"/>
      </w:pPr>
      <w:bookmarkStart w:id="0" w:name="_GoBack"/>
      <w:bookmarkEnd w:id="0"/>
    </w:p>
    <w:p w:rsidR="00563E33" w:rsidRDefault="00241317" w:rsidP="00563E33">
      <w:pPr>
        <w:spacing w:line="360" w:lineRule="auto"/>
        <w:ind w:firstLine="709"/>
        <w:jc w:val="both"/>
      </w:pPr>
      <w:r>
        <w:lastRenderedPageBreak/>
        <w:t>4</w:t>
      </w:r>
      <w:r w:rsidR="00563E33">
        <w:t>. Настоящее постановление вступает в силу с момента его принятия.</w:t>
      </w:r>
    </w:p>
    <w:p w:rsidR="00563E33" w:rsidRDefault="00563E33" w:rsidP="00563E33">
      <w:pPr>
        <w:spacing w:line="360" w:lineRule="auto"/>
        <w:ind w:firstLine="709"/>
        <w:jc w:val="both"/>
      </w:pPr>
    </w:p>
    <w:p w:rsidR="00F20EC2" w:rsidRDefault="00F20EC2" w:rsidP="00563E33">
      <w:pPr>
        <w:spacing w:line="360" w:lineRule="auto"/>
        <w:ind w:firstLine="709"/>
        <w:jc w:val="both"/>
      </w:pPr>
    </w:p>
    <w:p w:rsidR="00F20EC2" w:rsidRDefault="00F20EC2" w:rsidP="00563E33">
      <w:pPr>
        <w:spacing w:line="360" w:lineRule="auto"/>
        <w:ind w:firstLine="709"/>
        <w:jc w:val="both"/>
      </w:pPr>
    </w:p>
    <w:p w:rsidR="00E93FE8" w:rsidRPr="00E93FE8" w:rsidRDefault="008A0AC8" w:rsidP="00E93FE8">
      <w:pPr>
        <w:spacing w:line="360" w:lineRule="auto"/>
        <w:ind w:firstLine="708"/>
        <w:jc w:val="both"/>
        <w:rPr>
          <w:i/>
        </w:rPr>
      </w:pPr>
      <w:r>
        <w:rPr>
          <w:i/>
        </w:rPr>
        <w:t>Председатель</w:t>
      </w:r>
      <w:r w:rsidR="00E93FE8" w:rsidRPr="00E93FE8">
        <w:rPr>
          <w:i/>
        </w:rPr>
        <w:t xml:space="preserve"> Государственного Собрания </w:t>
      </w:r>
    </w:p>
    <w:p w:rsidR="00E93FE8" w:rsidRPr="00E93FE8" w:rsidRDefault="008A0AC8" w:rsidP="00E93FE8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 </w:t>
      </w:r>
      <w:r w:rsidR="00E93FE8" w:rsidRPr="00E93FE8">
        <w:rPr>
          <w:i/>
        </w:rPr>
        <w:t xml:space="preserve">(Ил Тумэн) Республики Саха (Якутия) </w:t>
      </w:r>
      <w:r w:rsidR="00E93FE8" w:rsidRPr="00E93FE8">
        <w:rPr>
          <w:i/>
        </w:rPr>
        <w:tab/>
      </w:r>
      <w:r w:rsidR="00E93FE8" w:rsidRPr="00E93FE8">
        <w:rPr>
          <w:i/>
        </w:rPr>
        <w:tab/>
      </w:r>
      <w:r w:rsidR="00E93FE8" w:rsidRPr="00E93FE8">
        <w:rPr>
          <w:i/>
        </w:rPr>
        <w:tab/>
      </w:r>
      <w:r w:rsidR="00E93FE8">
        <w:rPr>
          <w:i/>
        </w:rPr>
        <w:t xml:space="preserve">         </w:t>
      </w:r>
      <w:r w:rsidR="00D967AB">
        <w:rPr>
          <w:i/>
        </w:rPr>
        <w:t xml:space="preserve">                </w:t>
      </w:r>
      <w:r w:rsidR="0009407E">
        <w:rPr>
          <w:i/>
        </w:rPr>
        <w:t>П</w:t>
      </w:r>
      <w:r w:rsidR="00E93FE8" w:rsidRPr="00E93FE8">
        <w:rPr>
          <w:i/>
        </w:rPr>
        <w:t>.</w:t>
      </w:r>
      <w:r w:rsidR="0009407E">
        <w:rPr>
          <w:i/>
        </w:rPr>
        <w:t>ГОГОЛЕВ</w:t>
      </w:r>
    </w:p>
    <w:p w:rsidR="00563E33" w:rsidRDefault="00563E33" w:rsidP="00563E33">
      <w:pPr>
        <w:spacing w:line="360" w:lineRule="auto"/>
        <w:ind w:firstLine="709"/>
        <w:jc w:val="both"/>
      </w:pPr>
    </w:p>
    <w:p w:rsidR="00563E33" w:rsidRPr="00D71F31" w:rsidRDefault="00563E33" w:rsidP="00563E33">
      <w:pPr>
        <w:spacing w:line="360" w:lineRule="auto"/>
        <w:ind w:firstLine="709"/>
        <w:jc w:val="both"/>
        <w:rPr>
          <w:i/>
        </w:rPr>
      </w:pPr>
    </w:p>
    <w:p w:rsidR="00563E33" w:rsidRPr="00D71F31" w:rsidRDefault="00563E33" w:rsidP="00563E33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г.Якутск,</w:t>
      </w:r>
      <w:r w:rsidR="0009407E">
        <w:rPr>
          <w:i/>
        </w:rPr>
        <w:t xml:space="preserve"> 20</w:t>
      </w:r>
      <w:r w:rsidR="002905C7">
        <w:rPr>
          <w:i/>
        </w:rPr>
        <w:t xml:space="preserve"> </w:t>
      </w:r>
      <w:r w:rsidR="0009407E">
        <w:rPr>
          <w:i/>
        </w:rPr>
        <w:t>ноября</w:t>
      </w:r>
      <w:r w:rsidR="002905C7">
        <w:rPr>
          <w:i/>
        </w:rPr>
        <w:t xml:space="preserve"> 2018</w:t>
      </w:r>
      <w:r w:rsidRPr="00D71F31">
        <w:rPr>
          <w:i/>
        </w:rPr>
        <w:t xml:space="preserve"> года</w:t>
      </w:r>
    </w:p>
    <w:p w:rsidR="00563E33" w:rsidRPr="0009407E" w:rsidRDefault="00FD7AD6" w:rsidP="00563E33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       ГС № </w:t>
      </w:r>
      <w:r w:rsidR="00241317">
        <w:rPr>
          <w:i/>
        </w:rPr>
        <w:t>49</w:t>
      </w:r>
      <w:r w:rsidR="00563E33" w:rsidRPr="00D71F31">
        <w:rPr>
          <w:i/>
        </w:rPr>
        <w:t>-</w:t>
      </w:r>
      <w:r w:rsidR="00563E33" w:rsidRPr="00D71F31">
        <w:rPr>
          <w:i/>
          <w:lang w:val="en-US"/>
        </w:rPr>
        <w:t>V</w:t>
      </w:r>
      <w:r w:rsidR="0009407E">
        <w:rPr>
          <w:i/>
          <w:lang w:val="en-US"/>
        </w:rPr>
        <w:t>I</w:t>
      </w:r>
    </w:p>
    <w:sectPr w:rsidR="00563E33" w:rsidRPr="0009407E" w:rsidSect="00F20EC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553" w:rsidRDefault="005D5553" w:rsidP="00F20EC2">
      <w:r>
        <w:separator/>
      </w:r>
    </w:p>
  </w:endnote>
  <w:endnote w:type="continuationSeparator" w:id="0">
    <w:p w:rsidR="005D5553" w:rsidRDefault="005D5553" w:rsidP="00F20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553" w:rsidRDefault="005D5553" w:rsidP="00F20EC2">
      <w:r>
        <w:separator/>
      </w:r>
    </w:p>
  </w:footnote>
  <w:footnote w:type="continuationSeparator" w:id="0">
    <w:p w:rsidR="005D5553" w:rsidRDefault="005D5553" w:rsidP="00F20E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EC2" w:rsidRDefault="00F20EC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0175B">
      <w:rPr>
        <w:noProof/>
      </w:rPr>
      <w:t>2</w:t>
    </w:r>
    <w:r>
      <w:fldChar w:fldCharType="end"/>
    </w:r>
  </w:p>
  <w:p w:rsidR="00F20EC2" w:rsidRDefault="00F20EC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0EC2"/>
    <w:rsid w:val="000229A4"/>
    <w:rsid w:val="0003475D"/>
    <w:rsid w:val="00035264"/>
    <w:rsid w:val="00067523"/>
    <w:rsid w:val="000909DE"/>
    <w:rsid w:val="0009407E"/>
    <w:rsid w:val="000B5D2F"/>
    <w:rsid w:val="0010175B"/>
    <w:rsid w:val="001369BA"/>
    <w:rsid w:val="001C5E41"/>
    <w:rsid w:val="001D73C2"/>
    <w:rsid w:val="001E59A7"/>
    <w:rsid w:val="0020777A"/>
    <w:rsid w:val="00225B32"/>
    <w:rsid w:val="00241317"/>
    <w:rsid w:val="0026222D"/>
    <w:rsid w:val="002905C7"/>
    <w:rsid w:val="00366266"/>
    <w:rsid w:val="003C2779"/>
    <w:rsid w:val="00480527"/>
    <w:rsid w:val="004C7741"/>
    <w:rsid w:val="004C7798"/>
    <w:rsid w:val="005369B7"/>
    <w:rsid w:val="00563E33"/>
    <w:rsid w:val="005A1EBF"/>
    <w:rsid w:val="005D5553"/>
    <w:rsid w:val="00637FFD"/>
    <w:rsid w:val="006B52AC"/>
    <w:rsid w:val="006C08D9"/>
    <w:rsid w:val="006C7635"/>
    <w:rsid w:val="006D6CCD"/>
    <w:rsid w:val="006F6605"/>
    <w:rsid w:val="0070788D"/>
    <w:rsid w:val="007B68F8"/>
    <w:rsid w:val="008209F0"/>
    <w:rsid w:val="008A0AC8"/>
    <w:rsid w:val="008B0972"/>
    <w:rsid w:val="009133E5"/>
    <w:rsid w:val="009378D6"/>
    <w:rsid w:val="00953B43"/>
    <w:rsid w:val="00953E7A"/>
    <w:rsid w:val="00A166FE"/>
    <w:rsid w:val="00A237B1"/>
    <w:rsid w:val="00A80E88"/>
    <w:rsid w:val="00A85ED8"/>
    <w:rsid w:val="00CE27AD"/>
    <w:rsid w:val="00CF0441"/>
    <w:rsid w:val="00D967AB"/>
    <w:rsid w:val="00DB13C6"/>
    <w:rsid w:val="00DC2D37"/>
    <w:rsid w:val="00E04E04"/>
    <w:rsid w:val="00E93FE8"/>
    <w:rsid w:val="00F20EC2"/>
    <w:rsid w:val="00F819DD"/>
    <w:rsid w:val="00FD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Body Text"/>
    <w:basedOn w:val="a"/>
    <w:link w:val="a6"/>
    <w:rsid w:val="00F20EC2"/>
    <w:pPr>
      <w:spacing w:after="120"/>
    </w:pPr>
  </w:style>
  <w:style w:type="character" w:customStyle="1" w:styleId="a6">
    <w:name w:val="Основной текст Знак"/>
    <w:link w:val="a5"/>
    <w:rsid w:val="00F20EC2"/>
    <w:rPr>
      <w:sz w:val="24"/>
      <w:szCs w:val="24"/>
    </w:rPr>
  </w:style>
  <w:style w:type="paragraph" w:styleId="a7">
    <w:name w:val="header"/>
    <w:basedOn w:val="a"/>
    <w:link w:val="a8"/>
    <w:uiPriority w:val="99"/>
    <w:rsid w:val="00F20E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20EC2"/>
    <w:rPr>
      <w:sz w:val="24"/>
      <w:szCs w:val="24"/>
    </w:rPr>
  </w:style>
  <w:style w:type="paragraph" w:styleId="a9">
    <w:name w:val="footer"/>
    <w:basedOn w:val="a"/>
    <w:link w:val="aa"/>
    <w:rsid w:val="00F20E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F20EC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eksandrova_ae\Application%20Data\Microsoft\&#1064;&#1072;&#1073;&#1083;&#1086;&#1085;&#1099;\&#1055;&#1086;&#1089;&#1090;-1&#1095;&#1090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Пост-1чтение</Template>
  <TotalTime>71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subject/>
  <dc:creator>Александрова Айталина Егоровна</dc:creator>
  <cp:keywords/>
  <cp:lastModifiedBy>Федорова Аэлита Александровна</cp:lastModifiedBy>
  <cp:revision>22</cp:revision>
  <cp:lastPrinted>2018-11-21T03:56:00Z</cp:lastPrinted>
  <dcterms:created xsi:type="dcterms:W3CDTF">2017-12-21T01:06:00Z</dcterms:created>
  <dcterms:modified xsi:type="dcterms:W3CDTF">2018-11-21T06:34:00Z</dcterms:modified>
</cp:coreProperties>
</file>