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2563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83F9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183F9A" w:rsidRPr="00183F9A">
        <w:rPr>
          <w:b/>
          <w:bCs/>
          <w:smallCaps/>
        </w:rPr>
        <w:t>794830-7 «О внесении изменений</w:t>
      </w:r>
    </w:p>
    <w:p w:rsidR="00183F9A" w:rsidRDefault="00183F9A" w:rsidP="00074049">
      <w:pPr>
        <w:spacing w:line="360" w:lineRule="auto"/>
        <w:jc w:val="center"/>
        <w:rPr>
          <w:b/>
          <w:bCs/>
          <w:smallCaps/>
        </w:rPr>
      </w:pPr>
      <w:r w:rsidRPr="00183F9A">
        <w:rPr>
          <w:b/>
          <w:bCs/>
          <w:smallCaps/>
        </w:rPr>
        <w:t xml:space="preserve">в статью 17 Федерального закона «О страховых пенсиях» в части повышения фиксированной выплаты к страховой пенсии» (об установлении повышения фиксированной выплаты лицам, имеющим длительный стаж работы </w:t>
      </w:r>
    </w:p>
    <w:p w:rsidR="00074049" w:rsidRPr="00A24BA1" w:rsidRDefault="00183F9A" w:rsidP="00074049">
      <w:pPr>
        <w:spacing w:line="360" w:lineRule="auto"/>
        <w:jc w:val="center"/>
        <w:rPr>
          <w:b/>
          <w:bCs/>
          <w:smallCaps/>
        </w:rPr>
      </w:pPr>
      <w:r w:rsidRPr="00183F9A">
        <w:rPr>
          <w:b/>
          <w:bCs/>
          <w:smallCaps/>
        </w:rPr>
        <w:t xml:space="preserve">в сельском хозяйстве, независимо от места жительства)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183F9A" w:rsidRPr="00183F9A">
        <w:t xml:space="preserve">794830-7 «О внесении изменений </w:t>
      </w:r>
      <w:r w:rsidR="00183F9A">
        <w:t xml:space="preserve">                  </w:t>
      </w:r>
      <w:r w:rsidR="00183F9A" w:rsidRPr="00183F9A">
        <w:t>в статью 17 Федерального закона «О страховых пенсиях» в части повышения фиксированной выплаты к страховой пенсии» (об установлении повышения фиксированной выплаты лицам, имеющим длительный стаж работы в сельском хозяйстве, независимо от места жительства)</w:t>
      </w:r>
      <w:bookmarkStart w:id="0" w:name="_GoBack"/>
      <w:bookmarkEnd w:id="0"/>
      <w:r w:rsidR="00183F9A">
        <w:t>, внесенный депутатами</w:t>
      </w:r>
      <w:r w:rsidR="00183F9A" w:rsidRPr="00183F9A">
        <w:t xml:space="preserve"> Государственной Думы </w:t>
      </w:r>
      <w:proofErr w:type="spellStart"/>
      <w:r w:rsidR="00183F9A" w:rsidRPr="00183F9A">
        <w:t>А.Н.Шерин</w:t>
      </w:r>
      <w:r w:rsidR="00183F9A">
        <w:t>ым</w:t>
      </w:r>
      <w:proofErr w:type="spellEnd"/>
      <w:r w:rsidR="00183F9A" w:rsidRPr="00183F9A">
        <w:t xml:space="preserve">, </w:t>
      </w:r>
      <w:proofErr w:type="spellStart"/>
      <w:r w:rsidR="00183F9A" w:rsidRPr="00183F9A">
        <w:t>А.А.Кузьмин</w:t>
      </w:r>
      <w:r w:rsidR="00183F9A">
        <w:t>ым</w:t>
      </w:r>
      <w:proofErr w:type="spellEnd"/>
      <w:r w:rsidR="00183F9A" w:rsidRPr="00183F9A">
        <w:t xml:space="preserve">, </w:t>
      </w:r>
      <w:proofErr w:type="spellStart"/>
      <w:r w:rsidR="00183F9A" w:rsidRPr="00183F9A">
        <w:t>Е.В.Марков</w:t>
      </w:r>
      <w:r w:rsidR="00183F9A">
        <w:t>ым</w:t>
      </w:r>
      <w:proofErr w:type="spellEnd"/>
      <w:r w:rsidR="00183F9A" w:rsidRPr="00183F9A">
        <w:t xml:space="preserve">, </w:t>
      </w:r>
      <w:proofErr w:type="spellStart"/>
      <w:r w:rsidR="00183F9A" w:rsidRPr="00183F9A">
        <w:t>Д.А.Свищев</w:t>
      </w:r>
      <w:r w:rsidR="00183F9A">
        <w:t>ым</w:t>
      </w:r>
      <w:proofErr w:type="spellEnd"/>
      <w:r w:rsidR="00183F9A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183F9A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83F9A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183F9A">
        <w:rPr>
          <w:i/>
        </w:rPr>
        <w:t>298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F9A"/>
    <w:rsid w:val="0003475D"/>
    <w:rsid w:val="00067523"/>
    <w:rsid w:val="00074049"/>
    <w:rsid w:val="000B0E59"/>
    <w:rsid w:val="001369BA"/>
    <w:rsid w:val="00183F9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2019-10-25T02:45:00Z</cp:lastPrinted>
  <dcterms:created xsi:type="dcterms:W3CDTF">2019-10-25T02:40:00Z</dcterms:created>
  <dcterms:modified xsi:type="dcterms:W3CDTF">2019-10-25T02:45:00Z</dcterms:modified>
</cp:coreProperties>
</file>