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E7B0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E7B0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BE7B02" w:rsidRPr="00BE7B02">
        <w:rPr>
          <w:b/>
          <w:bCs/>
          <w:smallCaps/>
        </w:rPr>
        <w:t>793310-7 «О внесении изменений</w:t>
      </w:r>
    </w:p>
    <w:p w:rsidR="00BE7B02" w:rsidRDefault="00BE7B02" w:rsidP="00074049">
      <w:pPr>
        <w:spacing w:line="360" w:lineRule="auto"/>
        <w:jc w:val="center"/>
        <w:rPr>
          <w:b/>
          <w:bCs/>
          <w:smallCaps/>
        </w:rPr>
      </w:pPr>
      <w:r w:rsidRPr="00BE7B02">
        <w:rPr>
          <w:b/>
          <w:bCs/>
          <w:smallCaps/>
        </w:rPr>
        <w:t xml:space="preserve">в отдельные законодательные акты Российской Федерации в части совершенствования правового регулирования использования лесов </w:t>
      </w:r>
    </w:p>
    <w:p w:rsidR="00074049" w:rsidRPr="00A24BA1" w:rsidRDefault="00BE7B02" w:rsidP="00074049">
      <w:pPr>
        <w:spacing w:line="360" w:lineRule="auto"/>
        <w:jc w:val="center"/>
        <w:rPr>
          <w:b/>
          <w:bCs/>
          <w:smallCaps/>
        </w:rPr>
      </w:pPr>
      <w:r w:rsidRPr="00BE7B02">
        <w:rPr>
          <w:b/>
          <w:bCs/>
          <w:smallCaps/>
        </w:rPr>
        <w:t xml:space="preserve">при строительстве, реконструкции, капитальном ремонте и эксплуатации объектов капитального строительства, не связанных с созданием лесной инфраструктуры, а также при возведении и эксплуатации некапитальных </w:t>
      </w:r>
      <w:bookmarkStart w:id="0" w:name="_GoBack"/>
      <w:bookmarkEnd w:id="0"/>
      <w:r w:rsidRPr="00BE7B02">
        <w:rPr>
          <w:b/>
          <w:bCs/>
          <w:smallCaps/>
        </w:rPr>
        <w:t xml:space="preserve">строений, сооружений, не связанных с созданием лесной инфраструктуры»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BE7B02" w:rsidRPr="00BE7B02">
        <w:t>793310-7 «О внесении изменений в отдельные законодательные акты Российской Федерации в части совершенствования правового регулирования использования лесов при строительстве, реконструкции, капитальном ремонте и эксплуатации объектов капитального строительства, не связанных с созданием лесной инфраструктуры, а также при возведении и эксплуатации некапитальных строений, сооружений, не связанных с созданием лесной инфраструктуры»</w:t>
      </w:r>
      <w:r w:rsidR="00BE7B02">
        <w:t xml:space="preserve">, </w:t>
      </w:r>
      <w:r w:rsidR="00BE7B02" w:rsidRPr="00BE7B02">
        <w:t>вн</w:t>
      </w:r>
      <w:r w:rsidR="00BE7B02">
        <w:t>есенный</w:t>
      </w:r>
      <w:r w:rsidR="00BE7B02" w:rsidRPr="00BE7B02">
        <w:t xml:space="preserve"> Правительство</w:t>
      </w:r>
      <w:r w:rsidR="00BE7B02">
        <w:t>м</w:t>
      </w:r>
      <w:r w:rsidR="00BE7B02" w:rsidRPr="00BE7B02">
        <w:t xml:space="preserve"> Российской Федерации</w:t>
      </w:r>
      <w:r w:rsidR="00BE7B02">
        <w:t>.</w:t>
      </w:r>
    </w:p>
    <w:p w:rsidR="00BE7B02" w:rsidRDefault="00074049" w:rsidP="00BE7B02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BE7B02">
        <w:t xml:space="preserve"> природным ресурсам, собственности и земельным отношениям.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E7B02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BE7B02">
        <w:rPr>
          <w:i/>
        </w:rPr>
        <w:t>296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B02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B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2019-10-25T02:03:00Z</dcterms:created>
  <dcterms:modified xsi:type="dcterms:W3CDTF">2019-10-25T02:08:00Z</dcterms:modified>
</cp:coreProperties>
</file>