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662B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B62C4" w:rsidRDefault="002B62C4" w:rsidP="00074049">
      <w:pPr>
        <w:spacing w:line="360" w:lineRule="auto"/>
        <w:jc w:val="center"/>
        <w:rPr>
          <w:b/>
          <w:bCs/>
          <w:smallCaps/>
        </w:rPr>
      </w:pPr>
      <w:r w:rsidRPr="002B62C4">
        <w:rPr>
          <w:b/>
          <w:bCs/>
          <w:smallCaps/>
        </w:rPr>
        <w:t>Об обращении Законодательного Собрания Владимирской области</w:t>
      </w:r>
    </w:p>
    <w:p w:rsidR="002B62C4" w:rsidRDefault="002B62C4" w:rsidP="00074049">
      <w:pPr>
        <w:spacing w:line="360" w:lineRule="auto"/>
        <w:jc w:val="center"/>
        <w:rPr>
          <w:b/>
          <w:bCs/>
          <w:smallCaps/>
        </w:rPr>
      </w:pPr>
      <w:r w:rsidRPr="002B62C4">
        <w:rPr>
          <w:b/>
          <w:bCs/>
          <w:smallCaps/>
        </w:rPr>
        <w:t>в Правительство Российской Федерации по вопросу предоставления</w:t>
      </w:r>
    </w:p>
    <w:p w:rsidR="002B62C4" w:rsidRDefault="002B62C4" w:rsidP="00074049">
      <w:pPr>
        <w:spacing w:line="360" w:lineRule="auto"/>
        <w:jc w:val="center"/>
        <w:rPr>
          <w:b/>
          <w:bCs/>
          <w:smallCaps/>
        </w:rPr>
      </w:pPr>
      <w:r w:rsidRPr="002B62C4">
        <w:rPr>
          <w:b/>
          <w:bCs/>
          <w:smallCaps/>
        </w:rPr>
        <w:t xml:space="preserve">квот на целевой прием специалистов в медицинские вузы </w:t>
      </w:r>
    </w:p>
    <w:p w:rsidR="00074049" w:rsidRPr="00A24BA1" w:rsidRDefault="002B62C4" w:rsidP="00074049">
      <w:pPr>
        <w:spacing w:line="360" w:lineRule="auto"/>
        <w:jc w:val="center"/>
        <w:rPr>
          <w:b/>
          <w:bCs/>
          <w:smallCaps/>
        </w:rPr>
      </w:pPr>
      <w:r w:rsidRPr="002B62C4">
        <w:rPr>
          <w:b/>
          <w:bCs/>
          <w:smallCaps/>
        </w:rPr>
        <w:t>для жителей моногородов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2B62C4">
        <w:t>обращение</w:t>
      </w:r>
      <w:r w:rsidR="002B62C4" w:rsidRPr="002B62C4">
        <w:t xml:space="preserve"> Законодательного Собрания Владимирской области в Правительство Российской Федерации по вопросу предоставления квот на целевой прием специалистов в медицинские вузы для жителей моногородов</w:t>
      </w:r>
      <w:r w:rsidR="002B62C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2B62C4" w:rsidRPr="002B62C4">
        <w:t xml:space="preserve"> Законодательно</w:t>
      </w:r>
      <w:r w:rsidR="002B62C4">
        <w:t>е</w:t>
      </w:r>
      <w:r w:rsidR="002B62C4" w:rsidRPr="002B62C4">
        <w:t xml:space="preserve"> Собрани</w:t>
      </w:r>
      <w:r w:rsidR="002B62C4">
        <w:t>е</w:t>
      </w:r>
      <w:r w:rsidR="002B62C4" w:rsidRPr="002B62C4">
        <w:t xml:space="preserve"> </w:t>
      </w:r>
      <w:r w:rsidR="002B62C4">
        <w:t xml:space="preserve">        </w:t>
      </w:r>
      <w:r w:rsidR="002B62C4" w:rsidRPr="002B62C4">
        <w:t>Владимирской области</w:t>
      </w:r>
      <w:r w:rsidR="002B62C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B62C4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</w:t>
      </w:r>
      <w:r w:rsidR="002B62C4">
        <w:rPr>
          <w:i/>
        </w:rPr>
        <w:t xml:space="preserve">  </w:t>
      </w:r>
      <w:r>
        <w:rPr>
          <w:i/>
        </w:rPr>
        <w:t xml:space="preserve">     ГС № </w:t>
      </w:r>
      <w:r w:rsidR="00E662BD">
        <w:rPr>
          <w:i/>
        </w:rPr>
        <w:t>280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2C4"/>
    <w:rsid w:val="0003475D"/>
    <w:rsid w:val="00067523"/>
    <w:rsid w:val="00074049"/>
    <w:rsid w:val="001369BA"/>
    <w:rsid w:val="001D73C2"/>
    <w:rsid w:val="0026222D"/>
    <w:rsid w:val="002B62C4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E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2019-07-09T23:56:00Z</cp:lastPrinted>
  <dcterms:created xsi:type="dcterms:W3CDTF">2019-07-09T02:00:00Z</dcterms:created>
  <dcterms:modified xsi:type="dcterms:W3CDTF">2019-07-09T23:56:00Z</dcterms:modified>
</cp:coreProperties>
</file>