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27B1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774B5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774B5" w:rsidRPr="006774B5">
        <w:rPr>
          <w:b/>
          <w:bCs/>
          <w:smallCaps/>
        </w:rPr>
        <w:t>716033-7 «О внесении изменений</w:t>
      </w:r>
    </w:p>
    <w:p w:rsidR="006774B5" w:rsidRDefault="006774B5" w:rsidP="00074049">
      <w:pPr>
        <w:spacing w:line="360" w:lineRule="auto"/>
        <w:jc w:val="center"/>
        <w:rPr>
          <w:b/>
          <w:bCs/>
          <w:smallCaps/>
        </w:rPr>
      </w:pPr>
      <w:r w:rsidRPr="006774B5">
        <w:rPr>
          <w:b/>
          <w:bCs/>
          <w:smallCaps/>
        </w:rPr>
        <w:t xml:space="preserve">в Федеральный закон «Об образовании в Российской Федерации» </w:t>
      </w:r>
    </w:p>
    <w:p w:rsidR="006774B5" w:rsidRDefault="006774B5" w:rsidP="00074049">
      <w:pPr>
        <w:spacing w:line="360" w:lineRule="auto"/>
        <w:jc w:val="center"/>
        <w:rPr>
          <w:b/>
          <w:bCs/>
          <w:smallCaps/>
        </w:rPr>
      </w:pPr>
      <w:r w:rsidRPr="006774B5">
        <w:rPr>
          <w:b/>
          <w:bCs/>
          <w:smallCaps/>
        </w:rPr>
        <w:t xml:space="preserve">(в части установления порядка предоставления прав, социальных </w:t>
      </w:r>
    </w:p>
    <w:p w:rsidR="006774B5" w:rsidRDefault="006774B5" w:rsidP="00074049">
      <w:pPr>
        <w:spacing w:line="360" w:lineRule="auto"/>
        <w:jc w:val="center"/>
        <w:rPr>
          <w:b/>
          <w:bCs/>
          <w:smallCaps/>
        </w:rPr>
      </w:pPr>
      <w:r w:rsidRPr="006774B5">
        <w:rPr>
          <w:b/>
          <w:bCs/>
          <w:smallCaps/>
        </w:rPr>
        <w:t xml:space="preserve">гарантий и мер социальной поддержки руководителям и заместителям руководителей образовательных организаций, а также руководителям </w:t>
      </w:r>
    </w:p>
    <w:p w:rsidR="00074049" w:rsidRPr="00A24BA1" w:rsidRDefault="006774B5" w:rsidP="00074049">
      <w:pPr>
        <w:spacing w:line="360" w:lineRule="auto"/>
        <w:jc w:val="center"/>
        <w:rPr>
          <w:b/>
          <w:bCs/>
          <w:smallCaps/>
        </w:rPr>
      </w:pPr>
      <w:r w:rsidRPr="006774B5">
        <w:rPr>
          <w:b/>
          <w:bCs/>
          <w:smallCaps/>
        </w:rPr>
        <w:t>и заместителям руководителей их структурных подразделений)</w:t>
      </w:r>
      <w:r>
        <w:rPr>
          <w:b/>
          <w:bCs/>
          <w:smallCaps/>
        </w:rPr>
        <w:t>»</w:t>
      </w:r>
      <w:r w:rsidRPr="006774B5">
        <w:rPr>
          <w:b/>
          <w:bCs/>
          <w:smallCaps/>
        </w:rPr>
        <w:t xml:space="preserve">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774B5" w:rsidRPr="006774B5">
        <w:t>716033-7 «О внесении изменений в Федеральный закон «Об образовании в Российской Федерации» (в части установления порядка предоставления прав, социальных гарантий и мер социальной поддержки руководителям и заместителям руководителей образовательных организаций, а также руководителям и заместителям руководителей их структурных подразделений)»</w:t>
      </w:r>
      <w:r w:rsidR="006774B5">
        <w:t>, внесенный</w:t>
      </w:r>
      <w:r w:rsidR="006774B5" w:rsidRPr="006774B5">
        <w:t xml:space="preserve"> Правительство</w:t>
      </w:r>
      <w:r w:rsidR="006774B5">
        <w:t>м</w:t>
      </w:r>
      <w:r w:rsidR="006774B5" w:rsidRPr="006774B5">
        <w:t xml:space="preserve"> Российской Федерации</w:t>
      </w:r>
      <w:r w:rsidR="006774B5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774B5" w:rsidRPr="006774B5">
        <w:rPr>
          <w:b/>
          <w:bCs/>
        </w:rPr>
        <w:t xml:space="preserve"> </w:t>
      </w:r>
      <w:r w:rsidR="006774B5" w:rsidRPr="006774B5">
        <w:rPr>
          <w:bCs/>
        </w:rPr>
        <w:t>образованию и науке</w:t>
      </w:r>
      <w:r w:rsidR="006774B5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774B5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527B1A">
        <w:rPr>
          <w:i/>
        </w:rPr>
        <w:t>266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4B5"/>
    <w:rsid w:val="0003475D"/>
    <w:rsid w:val="00067523"/>
    <w:rsid w:val="00074049"/>
    <w:rsid w:val="001369BA"/>
    <w:rsid w:val="001D73C2"/>
    <w:rsid w:val="0026222D"/>
    <w:rsid w:val="004C7741"/>
    <w:rsid w:val="004C7798"/>
    <w:rsid w:val="00527B1A"/>
    <w:rsid w:val="005A1EBF"/>
    <w:rsid w:val="00637FFD"/>
    <w:rsid w:val="006774B5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2019-07-09T23:37:00Z</cp:lastPrinted>
  <dcterms:created xsi:type="dcterms:W3CDTF">2019-07-09T00:46:00Z</dcterms:created>
  <dcterms:modified xsi:type="dcterms:W3CDTF">2019-07-09T23:38:00Z</dcterms:modified>
</cp:coreProperties>
</file>