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658D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6004F" w:rsidRDefault="00E6004F" w:rsidP="00074049">
      <w:pPr>
        <w:spacing w:line="360" w:lineRule="auto"/>
        <w:jc w:val="center"/>
        <w:rPr>
          <w:b/>
          <w:bCs/>
          <w:smallCaps/>
        </w:rPr>
      </w:pPr>
      <w:r w:rsidRPr="00E6004F">
        <w:rPr>
          <w:b/>
          <w:bCs/>
          <w:smallCaps/>
        </w:rPr>
        <w:t xml:space="preserve">Об обращении Рязанской областной Думы к Министру просвещения Российской Федерации </w:t>
      </w:r>
      <w:proofErr w:type="spellStart"/>
      <w:r w:rsidRPr="00E6004F">
        <w:rPr>
          <w:b/>
          <w:bCs/>
          <w:smallCaps/>
        </w:rPr>
        <w:t>О.Ю.Васильевой</w:t>
      </w:r>
      <w:proofErr w:type="spellEnd"/>
      <w:r w:rsidRPr="00E6004F">
        <w:rPr>
          <w:b/>
          <w:bCs/>
          <w:smallCaps/>
        </w:rPr>
        <w:t xml:space="preserve"> и руководителю Федеральной</w:t>
      </w:r>
    </w:p>
    <w:p w:rsidR="00E6004F" w:rsidRDefault="00E6004F" w:rsidP="00074049">
      <w:pPr>
        <w:spacing w:line="360" w:lineRule="auto"/>
        <w:jc w:val="center"/>
        <w:rPr>
          <w:b/>
          <w:bCs/>
          <w:smallCaps/>
        </w:rPr>
      </w:pPr>
      <w:r w:rsidRPr="00E6004F">
        <w:rPr>
          <w:b/>
          <w:bCs/>
          <w:smallCaps/>
        </w:rPr>
        <w:t xml:space="preserve"> службы по надзору в сфере защиты прав потребителей и благополучия человека – Главному государственному санитарному врачу Российской Федерации </w:t>
      </w:r>
      <w:proofErr w:type="spellStart"/>
      <w:r w:rsidRPr="00E6004F">
        <w:rPr>
          <w:b/>
          <w:bCs/>
          <w:smallCaps/>
        </w:rPr>
        <w:t>А.Ю.Поповой</w:t>
      </w:r>
      <w:proofErr w:type="spellEnd"/>
      <w:r w:rsidRPr="00E6004F">
        <w:rPr>
          <w:b/>
          <w:bCs/>
          <w:smallCaps/>
        </w:rPr>
        <w:t xml:space="preserve"> о распространении требований санитарных</w:t>
      </w:r>
    </w:p>
    <w:p w:rsidR="00E6004F" w:rsidRDefault="00E6004F" w:rsidP="00074049">
      <w:pPr>
        <w:spacing w:line="360" w:lineRule="auto"/>
        <w:jc w:val="center"/>
        <w:rPr>
          <w:b/>
          <w:bCs/>
          <w:smallCaps/>
        </w:rPr>
      </w:pPr>
      <w:r w:rsidRPr="00E6004F">
        <w:rPr>
          <w:b/>
          <w:bCs/>
          <w:smallCaps/>
        </w:rPr>
        <w:t xml:space="preserve">правил для дошкольных групп, размещенных в жилых помещениях, </w:t>
      </w:r>
    </w:p>
    <w:p w:rsidR="00074049" w:rsidRPr="00A24BA1" w:rsidRDefault="00E6004F" w:rsidP="00074049">
      <w:pPr>
        <w:spacing w:line="360" w:lineRule="auto"/>
        <w:jc w:val="center"/>
        <w:rPr>
          <w:b/>
          <w:bCs/>
          <w:smallCaps/>
        </w:rPr>
      </w:pPr>
      <w:r w:rsidRPr="00E6004F">
        <w:rPr>
          <w:b/>
          <w:bCs/>
          <w:smallCaps/>
        </w:rPr>
        <w:t>на частные детские сады, размещенные в нежилых помещениях многоквартирных жилых домов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E6004F" w:rsidRPr="00E6004F">
        <w:t>обращени</w:t>
      </w:r>
      <w:r w:rsidR="00E6004F">
        <w:t>е</w:t>
      </w:r>
      <w:r w:rsidR="00E6004F" w:rsidRPr="00E6004F">
        <w:t xml:space="preserve"> Рязанской областной Думы к Министру просвещения Российской Федерации </w:t>
      </w:r>
      <w:proofErr w:type="spellStart"/>
      <w:r w:rsidR="00E6004F" w:rsidRPr="00E6004F">
        <w:t>О.Ю.Васильевой</w:t>
      </w:r>
      <w:proofErr w:type="spellEnd"/>
      <w:r w:rsidR="00E6004F" w:rsidRPr="00E6004F">
        <w:t xml:space="preserve"> и руководителю Федеральной службы по надзору в сфере защиты прав потребителей и благополучия человека – Главному государственному санитарному врачу Российской Федерации </w:t>
      </w:r>
      <w:proofErr w:type="spellStart"/>
      <w:r w:rsidR="00E6004F" w:rsidRPr="00E6004F">
        <w:t>А.Ю.Поповой</w:t>
      </w:r>
      <w:proofErr w:type="spellEnd"/>
      <w:r w:rsidR="00E6004F" w:rsidRPr="00E6004F">
        <w:t xml:space="preserve"> о распространении требований санитарных правил для дошкольных групп, размещенных в жилых помещениях, на частные детские сады, размещенные в нежилых помещениях многоквартирных жилых домов</w:t>
      </w:r>
      <w:r w:rsidR="00B007EB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E6004F">
        <w:t xml:space="preserve"> </w:t>
      </w:r>
      <w:r w:rsidR="00E6004F" w:rsidRPr="00E6004F">
        <w:t>Рязанск</w:t>
      </w:r>
      <w:r w:rsidR="00E6004F">
        <w:t>ую</w:t>
      </w:r>
      <w:r w:rsidR="00E6004F" w:rsidRPr="00E6004F">
        <w:t xml:space="preserve"> областн</w:t>
      </w:r>
      <w:r w:rsidR="00E6004F">
        <w:t>ую</w:t>
      </w:r>
      <w:r w:rsidR="00E6004F" w:rsidRPr="00E6004F">
        <w:t xml:space="preserve"> Дум</w:t>
      </w:r>
      <w:r w:rsidR="00E6004F">
        <w:t>у.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6004F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A658D8">
        <w:rPr>
          <w:i/>
        </w:rPr>
        <w:t>263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04F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8B3223"/>
    <w:rsid w:val="00A237B1"/>
    <w:rsid w:val="00A658D8"/>
    <w:rsid w:val="00A80E88"/>
    <w:rsid w:val="00B007EB"/>
    <w:rsid w:val="00E6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2019-06-19T00:35:00Z</dcterms:created>
  <dcterms:modified xsi:type="dcterms:W3CDTF">2019-06-19T05:59:00Z</dcterms:modified>
</cp:coreProperties>
</file>