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287BBB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074049" w:rsidRPr="00A24BA1" w:rsidRDefault="00623236" w:rsidP="00074049">
      <w:pPr>
        <w:spacing w:line="360" w:lineRule="auto"/>
        <w:jc w:val="center"/>
        <w:rPr>
          <w:b/>
          <w:bCs/>
          <w:smallCaps/>
        </w:rPr>
      </w:pPr>
      <w:r w:rsidRPr="00623236">
        <w:rPr>
          <w:b/>
          <w:bCs/>
          <w:smallCaps/>
        </w:rPr>
        <w:t>О законодательной инициативе Государственного Совета Удмуртской Республики по внесению в Государственную Думу Федерального Собрания Российской Федерации проекта федерального закона «О почетном звании Российской Федерации «Город трудовой воинской славы»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8B3223">
        <w:t>Поддержать законодательную инициативу</w:t>
      </w:r>
      <w:r w:rsidR="00623236">
        <w:t xml:space="preserve"> </w:t>
      </w:r>
      <w:r w:rsidR="00623236" w:rsidRPr="00623236">
        <w:t>Государственного Совета Удмуртской Республики по внесению в Государственную Думу Федерального Собрания Российской Федерации проекта федерального закона «О почетном звании Российской Федерации «Город трудовой воинской славы»</w:t>
      </w:r>
      <w:r w:rsidR="00623236">
        <w:t>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8B3223">
        <w:t>Направить настоящее постановление в</w:t>
      </w:r>
      <w:r w:rsidR="00623236" w:rsidRPr="00623236">
        <w:t xml:space="preserve"> Государственн</w:t>
      </w:r>
      <w:r w:rsidR="00623236">
        <w:t>ый Совет</w:t>
      </w:r>
      <w:r w:rsidR="00623236" w:rsidRPr="00623236">
        <w:t xml:space="preserve"> Удмуртской Республики</w:t>
      </w:r>
      <w:r w:rsidR="00623236">
        <w:t>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623236">
        <w:rPr>
          <w:i/>
        </w:rPr>
        <w:t>19 июня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     ГС № </w:t>
      </w:r>
      <w:r w:rsidR="00287BBB">
        <w:rPr>
          <w:i/>
        </w:rPr>
        <w:t>260</w:t>
      </w:r>
      <w:bookmarkStart w:id="0" w:name="_GoBack"/>
      <w:bookmarkEnd w:id="0"/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3236"/>
    <w:rsid w:val="0003475D"/>
    <w:rsid w:val="00067523"/>
    <w:rsid w:val="00074049"/>
    <w:rsid w:val="001369BA"/>
    <w:rsid w:val="001D73C2"/>
    <w:rsid w:val="0026222D"/>
    <w:rsid w:val="00287BBB"/>
    <w:rsid w:val="004C7741"/>
    <w:rsid w:val="004C7798"/>
    <w:rsid w:val="005A1EBF"/>
    <w:rsid w:val="00623236"/>
    <w:rsid w:val="00637FFD"/>
    <w:rsid w:val="0070788D"/>
    <w:rsid w:val="007B68F8"/>
    <w:rsid w:val="008209F0"/>
    <w:rsid w:val="008B3223"/>
    <w:rsid w:val="00A237B1"/>
    <w:rsid w:val="00A8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4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пост-ЗИ</Template>
  <TotalTime>2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2012-02-14T08:13:00Z</cp:lastPrinted>
  <dcterms:created xsi:type="dcterms:W3CDTF">2019-06-19T00:28:00Z</dcterms:created>
  <dcterms:modified xsi:type="dcterms:W3CDTF">2019-06-19T05:55:00Z</dcterms:modified>
</cp:coreProperties>
</file>