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B32C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F2D3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0F2D3A" w:rsidRPr="000F2D3A">
        <w:rPr>
          <w:b/>
          <w:bCs/>
          <w:smallCaps/>
        </w:rPr>
        <w:t xml:space="preserve">677715-7 «О внесении изменений </w:t>
      </w:r>
    </w:p>
    <w:p w:rsidR="00074049" w:rsidRPr="00A24BA1" w:rsidRDefault="000F2D3A" w:rsidP="00074049">
      <w:pPr>
        <w:spacing w:line="360" w:lineRule="auto"/>
        <w:jc w:val="center"/>
        <w:rPr>
          <w:b/>
          <w:bCs/>
          <w:smallCaps/>
        </w:rPr>
      </w:pPr>
      <w:r w:rsidRPr="000F2D3A">
        <w:rPr>
          <w:b/>
          <w:bCs/>
          <w:smallCaps/>
        </w:rPr>
        <w:t xml:space="preserve">в статью 38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(об уточнении порядка установления ответственности за нарушение требований к местам посадки, высадки пассажиров при перевозках по заказу)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0F2D3A" w:rsidRPr="000F2D3A">
        <w:t xml:space="preserve">677715-7 «О внесении изменений </w:t>
      </w:r>
      <w:r w:rsidR="000B6166">
        <w:t xml:space="preserve">                 </w:t>
      </w:r>
      <w:r w:rsidR="000F2D3A" w:rsidRPr="000F2D3A">
        <w:t xml:space="preserve">в статью 38 Федерального закона «Об организации регулярных перевозок пассажиров </w:t>
      </w:r>
      <w:r w:rsidR="000B6166">
        <w:t xml:space="preserve">               </w:t>
      </w:r>
      <w:r w:rsidR="000F2D3A" w:rsidRPr="000F2D3A"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(об уточнении порядка установления ответственности </w:t>
      </w:r>
      <w:r w:rsidR="000B6166">
        <w:t xml:space="preserve">                          </w:t>
      </w:r>
      <w:r w:rsidR="000F2D3A" w:rsidRPr="000F2D3A">
        <w:t xml:space="preserve">за нарушение требований к местам посадки, высадки пассажиров при перевозках </w:t>
      </w:r>
      <w:r w:rsidR="000B6166">
        <w:t xml:space="preserve">                      </w:t>
      </w:r>
      <w:r w:rsidR="000F2D3A" w:rsidRPr="000F2D3A">
        <w:t>по заказу)</w:t>
      </w:r>
      <w:bookmarkStart w:id="0" w:name="_GoBack"/>
      <w:bookmarkEnd w:id="0"/>
      <w:r w:rsidR="000F2D3A">
        <w:t>, внесенный</w:t>
      </w:r>
      <w:r w:rsidR="000F2D3A" w:rsidRPr="000F2D3A">
        <w:t xml:space="preserve"> </w:t>
      </w:r>
      <w:r w:rsidR="000F2D3A">
        <w:t>Государственным</w:t>
      </w:r>
      <w:r w:rsidR="000F2D3A" w:rsidRPr="000F2D3A">
        <w:t xml:space="preserve"> Совет</w:t>
      </w:r>
      <w:r w:rsidR="000F2D3A">
        <w:t>ом</w:t>
      </w:r>
      <w:r w:rsidR="000F2D3A" w:rsidRPr="000F2D3A">
        <w:t xml:space="preserve"> Удмуртской Республики</w:t>
      </w:r>
      <w:r w:rsidR="000F2D3A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0F2D3A">
        <w:t xml:space="preserve"> </w:t>
      </w:r>
      <w:r w:rsidR="000F2D3A" w:rsidRPr="000F2D3A">
        <w:t>транспорту и строительству</w:t>
      </w:r>
      <w:r w:rsidR="000F2D3A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F2D3A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0B6166">
        <w:rPr>
          <w:i/>
        </w:rPr>
        <w:t>255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D3A"/>
    <w:rsid w:val="0003475D"/>
    <w:rsid w:val="00067523"/>
    <w:rsid w:val="00074049"/>
    <w:rsid w:val="000B6166"/>
    <w:rsid w:val="000F2D3A"/>
    <w:rsid w:val="001369BA"/>
    <w:rsid w:val="001D73C2"/>
    <w:rsid w:val="0026222D"/>
    <w:rsid w:val="004C7741"/>
    <w:rsid w:val="004C7798"/>
    <w:rsid w:val="005A1EBF"/>
    <w:rsid w:val="00637FFD"/>
    <w:rsid w:val="0070788D"/>
    <w:rsid w:val="007B32C0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2019-06-19T07:46:00Z</cp:lastPrinted>
  <dcterms:created xsi:type="dcterms:W3CDTF">2019-06-19T00:13:00Z</dcterms:created>
  <dcterms:modified xsi:type="dcterms:W3CDTF">2019-06-19T07:48:00Z</dcterms:modified>
</cp:coreProperties>
</file>