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1440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719E0" w:rsidRPr="007719E0" w:rsidRDefault="007719E0" w:rsidP="007719E0">
      <w:pPr>
        <w:spacing w:line="360" w:lineRule="auto"/>
        <w:jc w:val="center"/>
        <w:rPr>
          <w:b/>
          <w:bCs/>
          <w:smallCaps/>
        </w:rPr>
      </w:pPr>
      <w:r w:rsidRPr="007719E0">
        <w:rPr>
          <w:b/>
          <w:bCs/>
          <w:smallCaps/>
        </w:rPr>
        <w:t xml:space="preserve">Об упразднении поселка Нагорный </w:t>
      </w:r>
    </w:p>
    <w:p w:rsidR="00074049" w:rsidRPr="00A24BA1" w:rsidRDefault="007719E0" w:rsidP="007719E0">
      <w:pPr>
        <w:spacing w:line="360" w:lineRule="auto"/>
        <w:jc w:val="center"/>
        <w:rPr>
          <w:b/>
          <w:bCs/>
          <w:smallCaps/>
        </w:rPr>
      </w:pPr>
      <w:proofErr w:type="spellStart"/>
      <w:r w:rsidRPr="007719E0">
        <w:rPr>
          <w:b/>
          <w:bCs/>
          <w:smallCaps/>
        </w:rPr>
        <w:t>Нерюнгринского</w:t>
      </w:r>
      <w:proofErr w:type="spellEnd"/>
      <w:r w:rsidRPr="007719E0">
        <w:rPr>
          <w:b/>
          <w:bCs/>
          <w:smallCaps/>
        </w:rPr>
        <w:t xml:space="preserve"> района 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7719E0" w:rsidP="00074049">
      <w:pPr>
        <w:spacing w:line="360" w:lineRule="auto"/>
        <w:ind w:firstLine="709"/>
        <w:jc w:val="both"/>
        <w:rPr>
          <w:i/>
        </w:rPr>
      </w:pPr>
      <w:r w:rsidRPr="007719E0">
        <w:t xml:space="preserve">Рассмотрев решение </w:t>
      </w:r>
      <w:proofErr w:type="spellStart"/>
      <w:r w:rsidRPr="007719E0">
        <w:t>Золотинского</w:t>
      </w:r>
      <w:proofErr w:type="spellEnd"/>
      <w:r w:rsidRPr="007719E0">
        <w:t xml:space="preserve"> поселкового Совета депутатов</w:t>
      </w:r>
      <w:r w:rsidR="00F474FF">
        <w:t xml:space="preserve"> </w:t>
      </w:r>
      <w:r w:rsidRPr="007719E0">
        <w:t xml:space="preserve">от 25 июля </w:t>
      </w:r>
      <w:r w:rsidR="00F474FF">
        <w:br/>
      </w:r>
      <w:r w:rsidRPr="007719E0">
        <w:t>2017 года №</w:t>
      </w:r>
      <w:r w:rsidR="00827405">
        <w:t xml:space="preserve"> </w:t>
      </w:r>
      <w:r w:rsidRPr="007719E0">
        <w:t>1-48</w:t>
      </w:r>
      <w:r w:rsidR="00F474FF">
        <w:t xml:space="preserve"> «Об упразднении поселка Нагорный в связи с фактической утратой значения и функции административно-территориальной единицы в составе городского поселения «Поселок </w:t>
      </w:r>
      <w:proofErr w:type="spellStart"/>
      <w:r w:rsidR="00F474FF">
        <w:t>Золотинка</w:t>
      </w:r>
      <w:proofErr w:type="spellEnd"/>
      <w:r w:rsidR="00F474FF">
        <w:t xml:space="preserve">» </w:t>
      </w:r>
      <w:proofErr w:type="spellStart"/>
      <w:r w:rsidR="00F474FF">
        <w:t>Нерюнгринского</w:t>
      </w:r>
      <w:proofErr w:type="spellEnd"/>
      <w:r w:rsidR="00F474FF">
        <w:t xml:space="preserve"> района Республики Саха (Якутия)»</w:t>
      </w:r>
      <w:r w:rsidRPr="007719E0">
        <w:t xml:space="preserve">, решение </w:t>
      </w:r>
      <w:proofErr w:type="spellStart"/>
      <w:r w:rsidRPr="007719E0">
        <w:t>Нерюнгринского</w:t>
      </w:r>
      <w:proofErr w:type="spellEnd"/>
      <w:r w:rsidRPr="007719E0">
        <w:t xml:space="preserve"> районного Совета депутатов от 26 апреля 2018 года № 10-44</w:t>
      </w:r>
      <w:r w:rsidR="00F474FF">
        <w:t xml:space="preserve"> </w:t>
      </w:r>
      <w:r w:rsidR="009161EF">
        <w:br/>
      </w:r>
      <w:r w:rsidR="00F474FF">
        <w:t>«</w:t>
      </w:r>
      <w:r w:rsidR="009161EF">
        <w:t xml:space="preserve">О поддержании инициативы населения городского поселения «Поселок </w:t>
      </w:r>
      <w:proofErr w:type="spellStart"/>
      <w:r w:rsidR="009161EF">
        <w:t>Золотинка</w:t>
      </w:r>
      <w:proofErr w:type="spellEnd"/>
      <w:r w:rsidR="009161EF">
        <w:t>» по исключению поселка Нагорный из учетных данных административно-территориального деления Республики Саха (Якутия)»</w:t>
      </w:r>
      <w:r w:rsidRPr="007719E0">
        <w:t xml:space="preserve">, постановление Правительства Республики Саха (Якутия) от 30 мая 2019 года № 128 «Об упразднении поселка Нагорный </w:t>
      </w:r>
      <w:proofErr w:type="spellStart"/>
      <w:r w:rsidRPr="007719E0">
        <w:t>Нерюнгринского</w:t>
      </w:r>
      <w:proofErr w:type="spellEnd"/>
      <w:r w:rsidRPr="007719E0">
        <w:t xml:space="preserve"> района Республики Саха (Якутия)</w:t>
      </w:r>
      <w:r w:rsidR="00827405">
        <w:t>»</w:t>
      </w:r>
      <w:r w:rsidRPr="007719E0">
        <w:t>, в соответствии</w:t>
      </w:r>
      <w:r w:rsidR="00F474FF">
        <w:t xml:space="preserve"> </w:t>
      </w:r>
      <w:r w:rsidRPr="007719E0">
        <w:t>со статьями 5, 13 и 16 Закона Республики Саха (Якутия) от 6 июля 1995 года З №</w:t>
      </w:r>
      <w:r w:rsidR="00827405">
        <w:t xml:space="preserve"> </w:t>
      </w:r>
      <w:r w:rsidRPr="007719E0">
        <w:t>77-I</w:t>
      </w:r>
      <w:r w:rsidR="00F474FF">
        <w:t xml:space="preserve"> </w:t>
      </w:r>
      <w:r w:rsidRPr="007719E0">
        <w:t>«Об административно-территориальном устройстве Республики Саха (Якутия)</w:t>
      </w:r>
      <w:r w:rsidR="00827405">
        <w:t>»</w:t>
      </w:r>
      <w:r w:rsidRPr="007719E0">
        <w:t xml:space="preserve">,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9161EF">
        <w:t xml:space="preserve">) Республики Саха (Якутия)     </w:t>
      </w:r>
      <w:r w:rsidR="00074049" w:rsidRPr="00D71F31">
        <w:rPr>
          <w:i/>
        </w:rPr>
        <w:t>п о с т а н о в л я е т:</w:t>
      </w:r>
    </w:p>
    <w:p w:rsidR="007719E0" w:rsidRPr="007719E0" w:rsidRDefault="007719E0" w:rsidP="007719E0">
      <w:pPr>
        <w:spacing w:line="360" w:lineRule="auto"/>
        <w:ind w:firstLine="709"/>
        <w:jc w:val="both"/>
        <w:rPr>
          <w:i/>
        </w:rPr>
      </w:pPr>
      <w:r w:rsidRPr="007719E0">
        <w:t xml:space="preserve">1. Упразднить поселок Нагорный </w:t>
      </w:r>
      <w:proofErr w:type="spellStart"/>
      <w:r w:rsidRPr="007719E0">
        <w:t>Нерюнгринского</w:t>
      </w:r>
      <w:proofErr w:type="spellEnd"/>
      <w:r w:rsidRPr="007719E0">
        <w:t xml:space="preserve"> района Республики Саха (Якутия).</w:t>
      </w:r>
    </w:p>
    <w:p w:rsidR="007719E0" w:rsidRPr="007719E0" w:rsidRDefault="007719E0" w:rsidP="007719E0">
      <w:pPr>
        <w:spacing w:line="360" w:lineRule="auto"/>
        <w:ind w:firstLine="709"/>
        <w:jc w:val="both"/>
      </w:pPr>
      <w:r w:rsidRPr="007719E0">
        <w:t xml:space="preserve">2. Правительству Республики Саха (Якутия) </w:t>
      </w:r>
      <w:r w:rsidR="00614401">
        <w:t>(</w:t>
      </w:r>
      <w:proofErr w:type="spellStart"/>
      <w:r w:rsidR="00614401">
        <w:t>В.В.Солодов</w:t>
      </w:r>
      <w:proofErr w:type="spellEnd"/>
      <w:r w:rsidR="00614401">
        <w:t xml:space="preserve">) </w:t>
      </w:r>
      <w:bookmarkStart w:id="0" w:name="_GoBack"/>
      <w:bookmarkEnd w:id="0"/>
      <w:r w:rsidRPr="007719E0">
        <w:t>внести изменения в учетные данные административно-территориального деления Республики Саха (Якутия) в соответствии с настоящим постановлением.</w:t>
      </w:r>
    </w:p>
    <w:p w:rsidR="00074049" w:rsidRPr="00993EA5" w:rsidRDefault="007719E0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7719E0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27405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</w:t>
      </w:r>
      <w:r w:rsidR="00827405">
        <w:rPr>
          <w:i/>
        </w:rPr>
        <w:t xml:space="preserve">  </w:t>
      </w:r>
      <w:r>
        <w:rPr>
          <w:i/>
        </w:rPr>
        <w:t xml:space="preserve">      ГС № </w:t>
      </w:r>
      <w:r w:rsidR="00E3025D">
        <w:rPr>
          <w:i/>
        </w:rPr>
        <w:t>226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9E0"/>
    <w:rsid w:val="0003475D"/>
    <w:rsid w:val="00067523"/>
    <w:rsid w:val="00074049"/>
    <w:rsid w:val="001369BA"/>
    <w:rsid w:val="001D73C2"/>
    <w:rsid w:val="0026222D"/>
    <w:rsid w:val="00306AFA"/>
    <w:rsid w:val="004C7741"/>
    <w:rsid w:val="004C7798"/>
    <w:rsid w:val="005A1EBF"/>
    <w:rsid w:val="00614401"/>
    <w:rsid w:val="00637FFD"/>
    <w:rsid w:val="0070788D"/>
    <w:rsid w:val="007719E0"/>
    <w:rsid w:val="007B68F8"/>
    <w:rsid w:val="008209F0"/>
    <w:rsid w:val="00827405"/>
    <w:rsid w:val="009161EF"/>
    <w:rsid w:val="00A237B1"/>
    <w:rsid w:val="00A80E88"/>
    <w:rsid w:val="00E3025D"/>
    <w:rsid w:val="00EC2BDA"/>
    <w:rsid w:val="00F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2019-06-21T04:04:00Z</cp:lastPrinted>
  <dcterms:created xsi:type="dcterms:W3CDTF">2019-06-20T02:19:00Z</dcterms:created>
  <dcterms:modified xsi:type="dcterms:W3CDTF">2019-06-21T04:07:00Z</dcterms:modified>
</cp:coreProperties>
</file>