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34BE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9635ED" w:rsidRDefault="006A33B6" w:rsidP="00E80176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E80176">
        <w:rPr>
          <w:b/>
          <w:smallCaps/>
        </w:rPr>
        <w:t>«</w:t>
      </w:r>
      <w:r w:rsidR="00E80176" w:rsidRPr="00E80176">
        <w:rPr>
          <w:b/>
          <w:smallCaps/>
        </w:rPr>
        <w:t>О внесении изменения</w:t>
      </w:r>
    </w:p>
    <w:p w:rsidR="006A33B6" w:rsidRPr="00F20EC2" w:rsidRDefault="00E80176" w:rsidP="00E80176">
      <w:pPr>
        <w:spacing w:line="360" w:lineRule="auto"/>
        <w:jc w:val="center"/>
        <w:rPr>
          <w:b/>
          <w:bCs/>
          <w:smallCaps/>
          <w:lang w:bidi="ru-RU"/>
        </w:rPr>
      </w:pPr>
      <w:r w:rsidRPr="00E80176">
        <w:rPr>
          <w:b/>
          <w:smallCaps/>
        </w:rPr>
        <w:t>в статью 1 Закона Республики Саха (Якутия)</w:t>
      </w:r>
      <w:r w:rsidR="009635ED">
        <w:rPr>
          <w:b/>
          <w:smallCaps/>
        </w:rPr>
        <w:t xml:space="preserve"> </w:t>
      </w:r>
      <w:r w:rsidRPr="00E80176">
        <w:rPr>
          <w:b/>
          <w:smallCaps/>
        </w:rPr>
        <w:t>«О закреплении</w:t>
      </w:r>
      <w:r w:rsidR="009635ED">
        <w:rPr>
          <w:b/>
          <w:smallCaps/>
        </w:rPr>
        <w:t xml:space="preserve"> </w:t>
      </w:r>
      <w:r w:rsidRPr="00E80176">
        <w:rPr>
          <w:b/>
          <w:smallCaps/>
        </w:rPr>
        <w:t>за сельскими поселениями Республики Саха (Якутия)</w:t>
      </w:r>
      <w:r w:rsidR="009635ED">
        <w:rPr>
          <w:b/>
          <w:smallCaps/>
        </w:rPr>
        <w:t xml:space="preserve"> </w:t>
      </w:r>
      <w:r w:rsidRPr="00E80176">
        <w:rPr>
          <w:b/>
          <w:smallCaps/>
        </w:rPr>
        <w:t>вопросов местного значения»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E8017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E80176" w:rsidRPr="00E80176">
        <w:t>«О внесении изменения в статью 1 Закона Республики Саха (Якутия)</w:t>
      </w:r>
      <w:r w:rsidR="00E80176">
        <w:t xml:space="preserve"> </w:t>
      </w:r>
      <w:r w:rsidR="00E80176" w:rsidRPr="00E80176">
        <w:t>«О закреплении за сельскими поселениями Республики Саха (Якутия)</w:t>
      </w:r>
      <w:r w:rsidR="00E80176">
        <w:t xml:space="preserve"> </w:t>
      </w:r>
      <w:r w:rsidR="00E80176" w:rsidRPr="00E80176">
        <w:t>вопросов местного значения»</w:t>
      </w:r>
      <w:r w:rsidRPr="00E80176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E80176">
        <w:t xml:space="preserve"> С.А.Афанасьевым, Г.А.Васильевым, В.Н.Губаревым, М.Д.Гуляевым, А.Н.Дороганем, Е.Р.Кожуховым, В.А.Местниковым, А.М.Находкиным, А.А.Смирновым, В.Н.Черноградским.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>по</w:t>
      </w:r>
      <w:r w:rsidR="00E80176">
        <w:t xml:space="preserve"> местному самоуправлению </w:t>
      </w:r>
      <w:r>
        <w:t>до</w:t>
      </w:r>
      <w:r w:rsidR="00E80176">
        <w:t xml:space="preserve"> </w:t>
      </w:r>
      <w:r w:rsidR="00B247C1">
        <w:t>1 октября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>по</w:t>
      </w:r>
      <w:r w:rsidR="00B247C1">
        <w:t xml:space="preserve"> местному самоуправлению (В.А.Местников)</w:t>
      </w:r>
      <w:r w:rsidRPr="00883182">
        <w:t xml:space="preserve">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</w:t>
      </w:r>
      <w:r w:rsidR="00586D31">
        <w:t xml:space="preserve">                      </w:t>
      </w:r>
      <w:r w:rsidRPr="000E0B44">
        <w:t>во втором чтении.</w:t>
      </w:r>
    </w:p>
    <w:p w:rsidR="009635ED" w:rsidRDefault="009635ED" w:rsidP="006A33B6">
      <w:pPr>
        <w:spacing w:line="360" w:lineRule="auto"/>
        <w:ind w:firstLine="709"/>
        <w:jc w:val="both"/>
      </w:pPr>
    </w:p>
    <w:p w:rsidR="009635ED" w:rsidRDefault="009635ED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FE6381">
        <w:rPr>
          <w:i/>
        </w:rPr>
        <w:t>18 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FE6381">
        <w:rPr>
          <w:i/>
        </w:rPr>
        <w:t>216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E7" w:rsidRDefault="00B34BE7" w:rsidP="006A33B6">
      <w:r>
        <w:separator/>
      </w:r>
    </w:p>
  </w:endnote>
  <w:endnote w:type="continuationSeparator" w:id="0">
    <w:p w:rsidR="00B34BE7" w:rsidRDefault="00B34BE7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E7" w:rsidRDefault="00B34BE7" w:rsidP="006A33B6">
      <w:r>
        <w:separator/>
      </w:r>
    </w:p>
  </w:footnote>
  <w:footnote w:type="continuationSeparator" w:id="0">
    <w:p w:rsidR="00B34BE7" w:rsidRDefault="00B34BE7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6381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176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86D31"/>
    <w:rsid w:val="005A1EBF"/>
    <w:rsid w:val="00637FFD"/>
    <w:rsid w:val="006A33B6"/>
    <w:rsid w:val="0070788D"/>
    <w:rsid w:val="007B68F8"/>
    <w:rsid w:val="008209F0"/>
    <w:rsid w:val="009635ED"/>
    <w:rsid w:val="00A237B1"/>
    <w:rsid w:val="00A80E88"/>
    <w:rsid w:val="00B247C1"/>
    <w:rsid w:val="00B34BE7"/>
    <w:rsid w:val="00DE654A"/>
    <w:rsid w:val="00E80176"/>
    <w:rsid w:val="00EC5600"/>
    <w:rsid w:val="00F679F5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179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2019-06-17T00:52:00Z</cp:lastPrinted>
  <dcterms:created xsi:type="dcterms:W3CDTF">2019-06-13T00:20:00Z</dcterms:created>
  <dcterms:modified xsi:type="dcterms:W3CDTF">2019-06-19T02:40:00Z</dcterms:modified>
</cp:coreProperties>
</file>