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863D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A1AC0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0A1AC0" w:rsidRPr="000A1AC0">
        <w:rPr>
          <w:b/>
          <w:bCs/>
          <w:smallCaps/>
        </w:rPr>
        <w:t>304116-7 «О внесении изменений</w:t>
      </w:r>
    </w:p>
    <w:p w:rsidR="000A1AC0" w:rsidRDefault="000A1AC0" w:rsidP="00074049">
      <w:pPr>
        <w:spacing w:line="360" w:lineRule="auto"/>
        <w:jc w:val="center"/>
        <w:rPr>
          <w:b/>
          <w:bCs/>
          <w:smallCaps/>
        </w:rPr>
      </w:pPr>
      <w:r w:rsidRPr="000A1AC0">
        <w:rPr>
          <w:b/>
          <w:bCs/>
          <w:smallCaps/>
        </w:rPr>
        <w:t>в Федеральный закон «О государственном регулировании производства</w:t>
      </w:r>
    </w:p>
    <w:p w:rsidR="000A1AC0" w:rsidRDefault="000A1AC0" w:rsidP="00074049">
      <w:pPr>
        <w:spacing w:line="360" w:lineRule="auto"/>
        <w:jc w:val="center"/>
        <w:rPr>
          <w:b/>
          <w:bCs/>
          <w:smallCaps/>
        </w:rPr>
      </w:pPr>
      <w:r w:rsidRPr="000A1AC0">
        <w:rPr>
          <w:b/>
          <w:bCs/>
          <w:smallCaps/>
        </w:rPr>
        <w:t>и оборота этилового спирта, алкогольной и спиртосодержащей продукции</w:t>
      </w:r>
    </w:p>
    <w:p w:rsidR="000A1AC0" w:rsidRDefault="000A1AC0" w:rsidP="00074049">
      <w:pPr>
        <w:spacing w:line="360" w:lineRule="auto"/>
        <w:jc w:val="center"/>
        <w:rPr>
          <w:b/>
          <w:bCs/>
          <w:smallCaps/>
        </w:rPr>
      </w:pPr>
      <w:r w:rsidRPr="000A1AC0">
        <w:rPr>
          <w:b/>
          <w:bCs/>
          <w:smallCaps/>
        </w:rPr>
        <w:t xml:space="preserve">и об ограничении потребления (распития) алкогольной продукции» </w:t>
      </w:r>
    </w:p>
    <w:p w:rsidR="000A1AC0" w:rsidRDefault="000A1AC0" w:rsidP="00074049">
      <w:pPr>
        <w:spacing w:line="360" w:lineRule="auto"/>
        <w:jc w:val="center"/>
        <w:rPr>
          <w:b/>
          <w:bCs/>
          <w:smallCaps/>
        </w:rPr>
      </w:pPr>
      <w:r w:rsidRPr="000A1AC0">
        <w:rPr>
          <w:b/>
          <w:bCs/>
          <w:smallCaps/>
        </w:rPr>
        <w:t>(в части установления дополнительных ограничений и запрета</w:t>
      </w:r>
    </w:p>
    <w:p w:rsidR="000A1AC0" w:rsidRDefault="000A1AC0" w:rsidP="00074049">
      <w:pPr>
        <w:spacing w:line="360" w:lineRule="auto"/>
        <w:jc w:val="center"/>
        <w:rPr>
          <w:b/>
          <w:bCs/>
          <w:smallCaps/>
        </w:rPr>
      </w:pPr>
      <w:r w:rsidRPr="000A1AC0">
        <w:rPr>
          <w:b/>
          <w:bCs/>
          <w:smallCaps/>
        </w:rPr>
        <w:t xml:space="preserve">на розничную продажу алкогольной продукции, в том числе </w:t>
      </w:r>
    </w:p>
    <w:p w:rsidR="00074049" w:rsidRPr="00A24BA1" w:rsidRDefault="000A1AC0" w:rsidP="00074049">
      <w:pPr>
        <w:spacing w:line="360" w:lineRule="auto"/>
        <w:jc w:val="center"/>
        <w:rPr>
          <w:b/>
          <w:bCs/>
          <w:smallCaps/>
        </w:rPr>
      </w:pPr>
      <w:r w:rsidRPr="000A1AC0">
        <w:rPr>
          <w:b/>
          <w:bCs/>
          <w:smallCaps/>
        </w:rPr>
        <w:t xml:space="preserve">при оказании услуг общественного питания)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0A1AC0" w:rsidRPr="000A1AC0">
        <w:t>304116-7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установления дополнительных ограничений и запрета на розничную продажу алкогольной продукции, в том числе при оказании услуг общественного питания)</w:t>
      </w:r>
      <w:r w:rsidR="000A1AC0">
        <w:t>, внесенный</w:t>
      </w:r>
      <w:r w:rsidR="000A1AC0" w:rsidRPr="000A1AC0">
        <w:t xml:space="preserve"> </w:t>
      </w:r>
      <w:r w:rsidR="000A1AC0">
        <w:t>Государственным</w:t>
      </w:r>
      <w:r w:rsidR="000A1AC0" w:rsidRPr="000A1AC0">
        <w:t xml:space="preserve"> Совет</w:t>
      </w:r>
      <w:r w:rsidR="000A1AC0">
        <w:t>ом</w:t>
      </w:r>
      <w:r w:rsidR="000A1AC0" w:rsidRPr="000A1AC0">
        <w:t xml:space="preserve"> Республики Татарстан</w:t>
      </w:r>
      <w:r w:rsidR="000A1AC0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0A1AC0">
        <w:t xml:space="preserve"> экономической политике, промышленности, инновационному развитию и предпринимательству.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0A1AC0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</w:t>
      </w:r>
      <w:bookmarkStart w:id="0" w:name="_GoBack"/>
      <w:bookmarkEnd w:id="0"/>
      <w:r>
        <w:rPr>
          <w:i/>
        </w:rPr>
        <w:t xml:space="preserve"> ГС № </w:t>
      </w:r>
      <w:r w:rsidR="000A1AC0">
        <w:rPr>
          <w:i/>
        </w:rPr>
        <w:t>187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AC0"/>
    <w:rsid w:val="0003475D"/>
    <w:rsid w:val="00067523"/>
    <w:rsid w:val="00074049"/>
    <w:rsid w:val="000A1AC0"/>
    <w:rsid w:val="001369BA"/>
    <w:rsid w:val="001863D2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2019-04-27T01:38:00Z</dcterms:created>
  <dcterms:modified xsi:type="dcterms:W3CDTF">2019-04-27T03:51:00Z</dcterms:modified>
</cp:coreProperties>
</file>