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3065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3065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730654" w:rsidRPr="00730654">
        <w:rPr>
          <w:b/>
          <w:bCs/>
          <w:smallCaps/>
        </w:rPr>
        <w:t xml:space="preserve">661415-7 «О внесении изменения </w:t>
      </w:r>
    </w:p>
    <w:p w:rsidR="00074049" w:rsidRPr="00A24BA1" w:rsidRDefault="00730654" w:rsidP="00074049">
      <w:pPr>
        <w:spacing w:line="360" w:lineRule="auto"/>
        <w:jc w:val="center"/>
        <w:rPr>
          <w:b/>
          <w:bCs/>
          <w:smallCaps/>
        </w:rPr>
      </w:pPr>
      <w:r w:rsidRPr="00730654">
        <w:rPr>
          <w:b/>
          <w:bCs/>
          <w:smallCaps/>
        </w:rPr>
        <w:t xml:space="preserve">в статью 27 Федерального закона «О муниципальной службе в Российской Федерации» (в части применения дисциплинарных взысканий)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30654" w:rsidRPr="00730654">
        <w:t xml:space="preserve">661415-7 «О внесении изменения </w:t>
      </w:r>
      <w:r w:rsidR="00730654">
        <w:t xml:space="preserve">                   </w:t>
      </w:r>
      <w:bookmarkStart w:id="0" w:name="_GoBack"/>
      <w:bookmarkEnd w:id="0"/>
      <w:r w:rsidR="00730654" w:rsidRPr="00730654">
        <w:t xml:space="preserve">в статью 27 Федерального закона «О муниципальной службе в Российской Федерации» </w:t>
      </w:r>
      <w:r w:rsidR="00730654">
        <w:t xml:space="preserve">                   </w:t>
      </w:r>
      <w:r w:rsidR="00730654" w:rsidRPr="00730654">
        <w:t>(в части применения дисциплинарных взысканий)</w:t>
      </w:r>
      <w:r w:rsidR="00730654">
        <w:t>,</w:t>
      </w:r>
      <w:r w:rsidR="00730654" w:rsidRPr="00730654">
        <w:t xml:space="preserve"> </w:t>
      </w:r>
      <w:r w:rsidR="00730654">
        <w:t>внесенный Самарской Губернской Думой.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730654">
        <w:t xml:space="preserve"> федеративному устройству и вопросам местного самоуправления.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30654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730654">
        <w:rPr>
          <w:i/>
        </w:rPr>
        <w:t>185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65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30654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2019-04-27T02:40:00Z</dcterms:created>
  <dcterms:modified xsi:type="dcterms:W3CDTF">2019-04-27T02:42:00Z</dcterms:modified>
</cp:coreProperties>
</file>