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0329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603297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603297" w:rsidRPr="00603297">
        <w:rPr>
          <w:b/>
          <w:bCs/>
          <w:smallCaps/>
        </w:rPr>
        <w:t xml:space="preserve">473140-7 «О внесении изменений </w:t>
      </w:r>
    </w:p>
    <w:p w:rsidR="00603297" w:rsidRDefault="00603297" w:rsidP="00074049">
      <w:pPr>
        <w:spacing w:line="360" w:lineRule="auto"/>
        <w:jc w:val="center"/>
        <w:rPr>
          <w:b/>
          <w:bCs/>
          <w:smallCaps/>
        </w:rPr>
      </w:pPr>
      <w:r w:rsidRPr="00603297">
        <w:rPr>
          <w:b/>
          <w:bCs/>
          <w:smallCaps/>
        </w:rPr>
        <w:t>в отдельные законодательные акты Российской Федерации в части государственной регистрации рождения ребенка в результате</w:t>
      </w:r>
    </w:p>
    <w:p w:rsidR="00074049" w:rsidRPr="00A24BA1" w:rsidRDefault="00603297" w:rsidP="00074049">
      <w:pPr>
        <w:spacing w:line="360" w:lineRule="auto"/>
        <w:jc w:val="center"/>
        <w:rPr>
          <w:b/>
          <w:bCs/>
          <w:smallCaps/>
        </w:rPr>
      </w:pPr>
      <w:r w:rsidRPr="00603297">
        <w:rPr>
          <w:b/>
          <w:bCs/>
          <w:smallCaps/>
        </w:rPr>
        <w:t xml:space="preserve"> применения вспомогательных репродуктивных тех</w:t>
      </w:r>
      <w:r>
        <w:rPr>
          <w:b/>
          <w:bCs/>
          <w:smallCaps/>
        </w:rPr>
        <w:t>нологий»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603297" w:rsidRPr="00603297">
        <w:t>473140-7 «О внесении изменений в отдельные законодательные акты Российской Федерации в части государственной регистрации рождения ребенка в результате применения вспомогательных репродуктивных технологий»</w:t>
      </w:r>
      <w:r w:rsidR="00603297">
        <w:t xml:space="preserve">, внесенный членами </w:t>
      </w:r>
      <w:r w:rsidR="00603297" w:rsidRPr="00603297">
        <w:t xml:space="preserve">Совета Федерации </w:t>
      </w:r>
      <w:proofErr w:type="spellStart"/>
      <w:r w:rsidR="00603297" w:rsidRPr="00603297">
        <w:t>В.В.Рязански</w:t>
      </w:r>
      <w:r w:rsidR="00603297">
        <w:t>м</w:t>
      </w:r>
      <w:proofErr w:type="spellEnd"/>
      <w:r w:rsidR="00603297" w:rsidRPr="00603297">
        <w:t xml:space="preserve">, </w:t>
      </w:r>
      <w:proofErr w:type="spellStart"/>
      <w:r w:rsidR="00603297" w:rsidRPr="00603297">
        <w:t>Е.В.Бибиков</w:t>
      </w:r>
      <w:r w:rsidR="00603297">
        <w:t>ой</w:t>
      </w:r>
      <w:proofErr w:type="spellEnd"/>
      <w:r w:rsidR="00603297" w:rsidRPr="00603297">
        <w:t xml:space="preserve">, </w:t>
      </w:r>
      <w:proofErr w:type="spellStart"/>
      <w:r w:rsidR="00603297" w:rsidRPr="00603297">
        <w:t>А.Г.Варфоломеев</w:t>
      </w:r>
      <w:r w:rsidR="00603297">
        <w:t>ым</w:t>
      </w:r>
      <w:proofErr w:type="spellEnd"/>
      <w:r w:rsidR="00603297" w:rsidRPr="00603297">
        <w:t xml:space="preserve">, </w:t>
      </w:r>
      <w:proofErr w:type="spellStart"/>
      <w:r w:rsidR="00603297" w:rsidRPr="00603297">
        <w:t>Т.А.Кусайко</w:t>
      </w:r>
      <w:proofErr w:type="spellEnd"/>
      <w:r w:rsidR="00603297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603297">
        <w:t xml:space="preserve"> вопросам семьи, женщин и детей.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603297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 ГС № </w:t>
      </w:r>
      <w:r w:rsidR="00603297">
        <w:rPr>
          <w:i/>
        </w:rPr>
        <w:t>183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297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03297"/>
    <w:rsid w:val="00637FFD"/>
    <w:rsid w:val="0070788D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2019-04-27T01:34:00Z</dcterms:created>
  <dcterms:modified xsi:type="dcterms:W3CDTF">2019-04-27T01:37:00Z</dcterms:modified>
</cp:coreProperties>
</file>