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045F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1F7E8B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1F7E8B" w:rsidRPr="001F7E8B">
        <w:rPr>
          <w:b/>
          <w:bCs/>
          <w:smallCaps/>
        </w:rPr>
        <w:t xml:space="preserve">665689-7 «О внесении изменения </w:t>
      </w:r>
    </w:p>
    <w:p w:rsidR="001F7E8B" w:rsidRDefault="001F7E8B" w:rsidP="00074049">
      <w:pPr>
        <w:spacing w:line="360" w:lineRule="auto"/>
        <w:jc w:val="center"/>
        <w:rPr>
          <w:b/>
          <w:bCs/>
          <w:smallCaps/>
        </w:rPr>
      </w:pPr>
      <w:r w:rsidRPr="001F7E8B">
        <w:rPr>
          <w:b/>
          <w:bCs/>
          <w:smallCaps/>
        </w:rPr>
        <w:t>в статью 70 Федерального закона «Об образовании в Российской Федерации»</w:t>
      </w:r>
    </w:p>
    <w:p w:rsidR="00074049" w:rsidRPr="00A24BA1" w:rsidRDefault="001F7E8B" w:rsidP="00074049">
      <w:pPr>
        <w:spacing w:line="360" w:lineRule="auto"/>
        <w:jc w:val="center"/>
        <w:rPr>
          <w:b/>
          <w:bCs/>
          <w:smallCaps/>
        </w:rPr>
      </w:pPr>
      <w:r w:rsidRPr="001F7E8B">
        <w:rPr>
          <w:b/>
          <w:bCs/>
          <w:smallCaps/>
        </w:rPr>
        <w:t xml:space="preserve">(в части предоставления права лицам, получившим среднее общее образование до 1 января 2009 года, на прием в образовательные организации высшего образования для освоения программ </w:t>
      </w:r>
      <w:proofErr w:type="spellStart"/>
      <w:r w:rsidRPr="001F7E8B">
        <w:rPr>
          <w:b/>
          <w:bCs/>
          <w:smallCaps/>
        </w:rPr>
        <w:t>бакалавриата</w:t>
      </w:r>
      <w:proofErr w:type="spellEnd"/>
      <w:r w:rsidRPr="001F7E8B">
        <w:rPr>
          <w:b/>
          <w:bCs/>
          <w:smallCaps/>
        </w:rPr>
        <w:t xml:space="preserve"> и программ </w:t>
      </w:r>
      <w:proofErr w:type="spellStart"/>
      <w:r w:rsidRPr="001F7E8B">
        <w:rPr>
          <w:b/>
          <w:bCs/>
          <w:smallCaps/>
        </w:rPr>
        <w:t>специалитета</w:t>
      </w:r>
      <w:proofErr w:type="spellEnd"/>
      <w:r w:rsidRPr="001F7E8B">
        <w:rPr>
          <w:b/>
          <w:bCs/>
          <w:smallCaps/>
        </w:rPr>
        <w:t xml:space="preserve"> по результатам вступительных испытаний, форма и перечень которых определяются образовательной организацией высшего образования)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1F7E8B" w:rsidRPr="001F7E8B">
        <w:t xml:space="preserve">665689-7 «О внесении изменения в статью 70 Федерального закона «Об образовании в Российской Федерации» </w:t>
      </w:r>
      <w:r w:rsidR="001F7E8B">
        <w:t xml:space="preserve">                        </w:t>
      </w:r>
      <w:r w:rsidR="001F7E8B" w:rsidRPr="001F7E8B">
        <w:t>(в части предоставления права лицам, получившим среднее общее образование</w:t>
      </w:r>
      <w:r w:rsidR="001F7E8B">
        <w:t xml:space="preserve">                            </w:t>
      </w:r>
      <w:r w:rsidR="001F7E8B" w:rsidRPr="001F7E8B">
        <w:t xml:space="preserve"> до 1 января 2009 года, на прием в образовательные организации высшего образования для освоения программ </w:t>
      </w:r>
      <w:proofErr w:type="spellStart"/>
      <w:r w:rsidR="001F7E8B" w:rsidRPr="001F7E8B">
        <w:t>бакалавриата</w:t>
      </w:r>
      <w:proofErr w:type="spellEnd"/>
      <w:r w:rsidR="001F7E8B" w:rsidRPr="001F7E8B">
        <w:t xml:space="preserve"> и программ </w:t>
      </w:r>
      <w:proofErr w:type="spellStart"/>
      <w:r w:rsidR="001F7E8B" w:rsidRPr="001F7E8B">
        <w:t>специалитета</w:t>
      </w:r>
      <w:proofErr w:type="spellEnd"/>
      <w:r w:rsidR="001F7E8B" w:rsidRPr="001F7E8B">
        <w:t xml:space="preserve"> по результатам вступительных испытаний, форма и перечень которых определяются образовательной организацией высшего образования)</w:t>
      </w:r>
      <w:r w:rsidR="001F7E8B">
        <w:t>, внесенный</w:t>
      </w:r>
      <w:r w:rsidR="001F7E8B" w:rsidRPr="001F7E8B">
        <w:t xml:space="preserve"> </w:t>
      </w:r>
      <w:r w:rsidR="001F7E8B">
        <w:t>депутатами</w:t>
      </w:r>
      <w:r w:rsidR="001F7E8B" w:rsidRPr="001F7E8B">
        <w:t xml:space="preserve"> Государственной Думы </w:t>
      </w:r>
      <w:proofErr w:type="spellStart"/>
      <w:r w:rsidR="001F7E8B" w:rsidRPr="001F7E8B">
        <w:t>О.Н.Смолин</w:t>
      </w:r>
      <w:r w:rsidR="001F7E8B">
        <w:t>ым</w:t>
      </w:r>
      <w:proofErr w:type="spellEnd"/>
      <w:r w:rsidR="001F7E8B" w:rsidRPr="001F7E8B">
        <w:t xml:space="preserve">, </w:t>
      </w:r>
      <w:proofErr w:type="spellStart"/>
      <w:r w:rsidR="001F7E8B" w:rsidRPr="001F7E8B">
        <w:t>И.И.Мельников</w:t>
      </w:r>
      <w:r w:rsidR="001F7E8B">
        <w:t>ым</w:t>
      </w:r>
      <w:proofErr w:type="spellEnd"/>
      <w:r w:rsidR="001F7E8B" w:rsidRPr="001F7E8B">
        <w:t xml:space="preserve">, </w:t>
      </w:r>
      <w:proofErr w:type="spellStart"/>
      <w:r w:rsidR="001F7E8B" w:rsidRPr="001F7E8B">
        <w:t>Н.В.Коломейцев</w:t>
      </w:r>
      <w:r w:rsidR="001F7E8B">
        <w:t>ым</w:t>
      </w:r>
      <w:proofErr w:type="spellEnd"/>
      <w:r w:rsidR="001F7E8B" w:rsidRPr="001F7E8B">
        <w:t xml:space="preserve">, </w:t>
      </w:r>
      <w:proofErr w:type="spellStart"/>
      <w:r w:rsidR="001F7E8B" w:rsidRPr="001F7E8B">
        <w:t>В.А.Ганзя</w:t>
      </w:r>
      <w:proofErr w:type="spellEnd"/>
      <w:r w:rsidR="001F7E8B" w:rsidRPr="001F7E8B">
        <w:t xml:space="preserve">, </w:t>
      </w:r>
      <w:proofErr w:type="spellStart"/>
      <w:r w:rsidR="001F7E8B" w:rsidRPr="001F7E8B">
        <w:t>Н.И.Осадчи</w:t>
      </w:r>
      <w:r w:rsidR="001F7E8B">
        <w:t>м</w:t>
      </w:r>
      <w:proofErr w:type="spellEnd"/>
      <w:r w:rsidR="001F7E8B" w:rsidRPr="001F7E8B">
        <w:t xml:space="preserve">, </w:t>
      </w:r>
      <w:proofErr w:type="spellStart"/>
      <w:r w:rsidR="001F7E8B" w:rsidRPr="001F7E8B">
        <w:t>Т.В.Плетнев</w:t>
      </w:r>
      <w:r w:rsidR="001F7E8B">
        <w:t>ой</w:t>
      </w:r>
      <w:proofErr w:type="spellEnd"/>
      <w:r w:rsidR="001F7E8B" w:rsidRPr="001F7E8B">
        <w:t xml:space="preserve">, </w:t>
      </w:r>
      <w:proofErr w:type="spellStart"/>
      <w:r w:rsidR="001F7E8B" w:rsidRPr="001F7E8B">
        <w:t>О.В.Шеин</w:t>
      </w:r>
      <w:r w:rsidR="001F7E8B">
        <w:t>ым</w:t>
      </w:r>
      <w:proofErr w:type="spellEnd"/>
      <w:r w:rsidR="001F7E8B" w:rsidRPr="001F7E8B">
        <w:t xml:space="preserve">, </w:t>
      </w:r>
      <w:proofErr w:type="spellStart"/>
      <w:r w:rsidR="001F7E8B" w:rsidRPr="001F7E8B">
        <w:t>Б.А.Чернышов</w:t>
      </w:r>
      <w:r w:rsidR="001F7E8B">
        <w:t>ым</w:t>
      </w:r>
      <w:proofErr w:type="spellEnd"/>
      <w:r w:rsidR="000045FD">
        <w:t>.</w:t>
      </w:r>
      <w:bookmarkStart w:id="0" w:name="_GoBack"/>
      <w:bookmarkEnd w:id="0"/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1F7E8B">
        <w:t xml:space="preserve"> образованию и науке.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1F7E8B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1F7E8B">
        <w:rPr>
          <w:i/>
        </w:rPr>
        <w:t>182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E8B"/>
    <w:rsid w:val="000045FD"/>
    <w:rsid w:val="0003475D"/>
    <w:rsid w:val="00067523"/>
    <w:rsid w:val="00074049"/>
    <w:rsid w:val="001369BA"/>
    <w:rsid w:val="001D73C2"/>
    <w:rsid w:val="001F7E8B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2019-04-27T06:23:00Z</cp:lastPrinted>
  <dcterms:created xsi:type="dcterms:W3CDTF">2019-04-27T02:31:00Z</dcterms:created>
  <dcterms:modified xsi:type="dcterms:W3CDTF">2019-04-27T06:23:00Z</dcterms:modified>
</cp:coreProperties>
</file>