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369F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6159D5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6159D5" w:rsidRPr="006159D5">
        <w:rPr>
          <w:b/>
          <w:bCs/>
          <w:smallCaps/>
        </w:rPr>
        <w:t xml:space="preserve">649498-7 «О внесении изменения </w:t>
      </w:r>
    </w:p>
    <w:p w:rsidR="006159D5" w:rsidRDefault="006159D5" w:rsidP="00074049">
      <w:pPr>
        <w:spacing w:line="360" w:lineRule="auto"/>
        <w:jc w:val="center"/>
        <w:rPr>
          <w:b/>
          <w:bCs/>
          <w:smallCaps/>
        </w:rPr>
      </w:pPr>
      <w:r w:rsidRPr="006159D5">
        <w:rPr>
          <w:b/>
          <w:bCs/>
          <w:smallCaps/>
        </w:rPr>
        <w:t xml:space="preserve">в статью 2 Федерального закона «О применении контрольно-кассовой </w:t>
      </w:r>
    </w:p>
    <w:p w:rsidR="006159D5" w:rsidRDefault="006159D5" w:rsidP="00074049">
      <w:pPr>
        <w:spacing w:line="360" w:lineRule="auto"/>
        <w:jc w:val="center"/>
        <w:rPr>
          <w:b/>
          <w:bCs/>
          <w:smallCaps/>
        </w:rPr>
      </w:pPr>
      <w:r w:rsidRPr="006159D5">
        <w:rPr>
          <w:b/>
          <w:bCs/>
          <w:smallCaps/>
        </w:rPr>
        <w:t xml:space="preserve">техники при осуществлении расчетов в Российской Федерации» </w:t>
      </w:r>
    </w:p>
    <w:p w:rsidR="006159D5" w:rsidRDefault="006159D5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(о предоставлении права неприменения контрольно-кассовой </w:t>
      </w:r>
    </w:p>
    <w:p w:rsidR="00074049" w:rsidRPr="00A24BA1" w:rsidRDefault="006159D5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техники при реализации билетов для посещения театров)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6159D5" w:rsidRPr="006159D5">
        <w:t>649498-7 «О внесении изменения в статью 2 Федерального закона «О применении контрольно-кассовой техники при осуществлении расчетов в Российской Федерации»</w:t>
      </w:r>
      <w:r w:rsidR="006159D5" w:rsidRPr="006159D5">
        <w:rPr>
          <w:b/>
          <w:bCs/>
          <w:smallCaps/>
        </w:rPr>
        <w:t xml:space="preserve"> </w:t>
      </w:r>
      <w:r w:rsidR="006159D5" w:rsidRPr="006159D5">
        <w:rPr>
          <w:bCs/>
        </w:rPr>
        <w:t>(о предоставлении права неприменения контрольно-кассовой техники при реализации билетов для посещения театров)</w:t>
      </w:r>
      <w:r w:rsidR="006159D5" w:rsidRPr="006159D5">
        <w:t>,</w:t>
      </w:r>
      <w:r w:rsidR="006159D5">
        <w:t xml:space="preserve"> внесенный</w:t>
      </w:r>
      <w:r w:rsidR="006159D5" w:rsidRPr="006159D5">
        <w:t xml:space="preserve"> </w:t>
      </w:r>
      <w:r w:rsidR="006159D5">
        <w:t>депутатами</w:t>
      </w:r>
      <w:r w:rsidR="006159D5" w:rsidRPr="006159D5">
        <w:t xml:space="preserve"> Государственной </w:t>
      </w:r>
      <w:r w:rsidR="006159D5">
        <w:t>Д</w:t>
      </w:r>
      <w:r w:rsidR="006159D5" w:rsidRPr="006159D5">
        <w:t xml:space="preserve">умы </w:t>
      </w:r>
      <w:proofErr w:type="spellStart"/>
      <w:r w:rsidR="006159D5" w:rsidRPr="006159D5">
        <w:t>Е.А.Ямпольск</w:t>
      </w:r>
      <w:r w:rsidR="006159D5">
        <w:t>ой</w:t>
      </w:r>
      <w:proofErr w:type="spellEnd"/>
      <w:r w:rsidR="006159D5" w:rsidRPr="006159D5">
        <w:t xml:space="preserve">, </w:t>
      </w:r>
      <w:proofErr w:type="spellStart"/>
      <w:r w:rsidR="006159D5" w:rsidRPr="006159D5">
        <w:t>О.М.Казаков</w:t>
      </w:r>
      <w:r w:rsidR="006159D5">
        <w:t>ой</w:t>
      </w:r>
      <w:proofErr w:type="spellEnd"/>
      <w:r w:rsidR="006159D5" w:rsidRPr="006159D5">
        <w:t xml:space="preserve">, </w:t>
      </w:r>
      <w:proofErr w:type="spellStart"/>
      <w:r w:rsidR="006159D5" w:rsidRPr="006159D5">
        <w:t>А.М.Шолохов</w:t>
      </w:r>
      <w:r w:rsidR="006159D5">
        <w:t>ым</w:t>
      </w:r>
      <w:proofErr w:type="spellEnd"/>
      <w:r w:rsidR="006159D5" w:rsidRPr="006159D5">
        <w:t xml:space="preserve">, </w:t>
      </w:r>
      <w:proofErr w:type="spellStart"/>
      <w:r w:rsidR="006159D5" w:rsidRPr="006159D5">
        <w:t>В.В.Бортко</w:t>
      </w:r>
      <w:proofErr w:type="spellEnd"/>
      <w:r w:rsidR="006159D5" w:rsidRPr="006159D5">
        <w:t xml:space="preserve">, </w:t>
      </w:r>
      <w:proofErr w:type="spellStart"/>
      <w:r w:rsidR="006159D5" w:rsidRPr="006159D5">
        <w:t>Е.Г.Драпеко</w:t>
      </w:r>
      <w:proofErr w:type="spellEnd"/>
      <w:r w:rsidR="006159D5" w:rsidRPr="006159D5">
        <w:t xml:space="preserve">, </w:t>
      </w:r>
      <w:proofErr w:type="spellStart"/>
      <w:r w:rsidR="006159D5" w:rsidRPr="006159D5">
        <w:t>С.А.Шаргунов</w:t>
      </w:r>
      <w:r w:rsidR="006159D5">
        <w:t>ым</w:t>
      </w:r>
      <w:proofErr w:type="spellEnd"/>
      <w:r w:rsidR="006159D5" w:rsidRPr="006159D5">
        <w:t xml:space="preserve">, </w:t>
      </w:r>
      <w:proofErr w:type="spellStart"/>
      <w:r w:rsidR="006159D5" w:rsidRPr="006159D5">
        <w:t>О.Л.Лавров</w:t>
      </w:r>
      <w:r w:rsidR="006159D5">
        <w:t>ым</w:t>
      </w:r>
      <w:proofErr w:type="spellEnd"/>
      <w:r w:rsidR="006159D5" w:rsidRPr="006159D5">
        <w:t xml:space="preserve">, </w:t>
      </w:r>
      <w:proofErr w:type="spellStart"/>
      <w:r w:rsidR="006159D5" w:rsidRPr="006159D5">
        <w:t>О.М.Германов</w:t>
      </w:r>
      <w:r w:rsidR="006159D5">
        <w:t>ой</w:t>
      </w:r>
      <w:proofErr w:type="spellEnd"/>
      <w:r w:rsidR="006159D5" w:rsidRPr="006159D5">
        <w:t xml:space="preserve">, </w:t>
      </w:r>
      <w:proofErr w:type="spellStart"/>
      <w:r w:rsidR="00F369FB">
        <w:t>Н</w:t>
      </w:r>
      <w:bookmarkStart w:id="0" w:name="_GoBack"/>
      <w:bookmarkEnd w:id="0"/>
      <w:r w:rsidR="006159D5" w:rsidRPr="006159D5">
        <w:t>.Н.Пилюс</w:t>
      </w:r>
      <w:proofErr w:type="spellEnd"/>
      <w:r w:rsidR="006159D5" w:rsidRPr="006159D5">
        <w:t xml:space="preserve">, </w:t>
      </w:r>
      <w:proofErr w:type="spellStart"/>
      <w:r w:rsidR="006159D5" w:rsidRPr="006159D5">
        <w:t>С.Б.Савченко</w:t>
      </w:r>
      <w:proofErr w:type="spellEnd"/>
      <w:r w:rsidR="006159D5" w:rsidRPr="006159D5">
        <w:t xml:space="preserve">, </w:t>
      </w:r>
      <w:proofErr w:type="spellStart"/>
      <w:r w:rsidR="006159D5" w:rsidRPr="006159D5">
        <w:t>С.В.Чижов</w:t>
      </w:r>
      <w:r w:rsidR="006159D5">
        <w:t>ым</w:t>
      </w:r>
      <w:proofErr w:type="spellEnd"/>
      <w:r w:rsidR="006159D5" w:rsidRPr="006159D5">
        <w:t xml:space="preserve">, </w:t>
      </w:r>
      <w:proofErr w:type="spellStart"/>
      <w:r w:rsidR="006159D5">
        <w:t>А.А.Гетта</w:t>
      </w:r>
      <w:proofErr w:type="spellEnd"/>
      <w:r w:rsidR="006159D5">
        <w:t xml:space="preserve">, </w:t>
      </w:r>
      <w:proofErr w:type="spellStart"/>
      <w:r w:rsidR="006159D5">
        <w:t>И.В.Сапко</w:t>
      </w:r>
      <w:proofErr w:type="spellEnd"/>
      <w:r w:rsidR="006159D5">
        <w:t xml:space="preserve">, </w:t>
      </w:r>
      <w:proofErr w:type="spellStart"/>
      <w:r w:rsidR="006159D5">
        <w:t>И.М.Гусевой</w:t>
      </w:r>
      <w:proofErr w:type="spellEnd"/>
      <w:r w:rsidR="006159D5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6159D5">
        <w:t xml:space="preserve"> бюджету и налогам.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6159D5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 ГС № </w:t>
      </w:r>
      <w:r w:rsidR="006159D5">
        <w:rPr>
          <w:i/>
        </w:rPr>
        <w:t>181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9D5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159D5"/>
    <w:rsid w:val="00637FFD"/>
    <w:rsid w:val="0070788D"/>
    <w:rsid w:val="007B68F8"/>
    <w:rsid w:val="007F443C"/>
    <w:rsid w:val="008209F0"/>
    <w:rsid w:val="00A237B1"/>
    <w:rsid w:val="00A80E88"/>
    <w:rsid w:val="00F3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2019-04-27T01:27:00Z</dcterms:created>
  <dcterms:modified xsi:type="dcterms:W3CDTF">2019-04-27T06:06:00Z</dcterms:modified>
</cp:coreProperties>
</file>