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06D0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6070C7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6070C7" w:rsidRPr="006070C7">
        <w:rPr>
          <w:b/>
          <w:bCs/>
          <w:smallCaps/>
        </w:rPr>
        <w:t>671662-7 «О внесении изменений</w:t>
      </w:r>
    </w:p>
    <w:p w:rsidR="00074049" w:rsidRPr="00A24BA1" w:rsidRDefault="006070C7" w:rsidP="00074049">
      <w:pPr>
        <w:spacing w:line="360" w:lineRule="auto"/>
        <w:jc w:val="center"/>
        <w:rPr>
          <w:b/>
          <w:bCs/>
          <w:smallCaps/>
        </w:rPr>
      </w:pPr>
      <w:r w:rsidRPr="006070C7">
        <w:rPr>
          <w:b/>
          <w:bCs/>
          <w:smallCaps/>
        </w:rPr>
        <w:t xml:space="preserve">в отдельные законодательные акты Российской Федерации в целях предотвращения ландшафтных (природных) пожаров»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6070C7" w:rsidRPr="006070C7">
        <w:t>671662-7 «О внесении изменений в отдельные законодательные акты Российской Федерации в целях предотвращения ландшафтных (природных) пожаров»</w:t>
      </w:r>
      <w:r w:rsidR="006070C7">
        <w:t>, внесенный</w:t>
      </w:r>
      <w:r w:rsidR="006070C7" w:rsidRPr="006070C7">
        <w:t xml:space="preserve"> </w:t>
      </w:r>
      <w:r w:rsidR="006070C7">
        <w:t>членами</w:t>
      </w:r>
      <w:r w:rsidR="006070C7" w:rsidRPr="006070C7">
        <w:t xml:space="preserve"> Совета Федерации </w:t>
      </w:r>
      <w:proofErr w:type="spellStart"/>
      <w:r w:rsidR="006070C7" w:rsidRPr="006070C7">
        <w:t>А.Д.Башкин</w:t>
      </w:r>
      <w:r w:rsidR="006070C7">
        <w:t>ым</w:t>
      </w:r>
      <w:proofErr w:type="spellEnd"/>
      <w:r w:rsidR="006070C7" w:rsidRPr="006070C7">
        <w:t xml:space="preserve">, </w:t>
      </w:r>
      <w:proofErr w:type="spellStart"/>
      <w:r w:rsidR="006070C7" w:rsidRPr="006070C7">
        <w:t>И.А.Гехт</w:t>
      </w:r>
      <w:proofErr w:type="spellEnd"/>
      <w:r w:rsidR="006070C7" w:rsidRPr="006070C7">
        <w:t xml:space="preserve">, </w:t>
      </w:r>
      <w:proofErr w:type="spellStart"/>
      <w:r w:rsidR="006070C7" w:rsidRPr="006070C7">
        <w:t>Г.И.Орденов</w:t>
      </w:r>
      <w:r w:rsidR="006070C7">
        <w:t>ым</w:t>
      </w:r>
      <w:proofErr w:type="spellEnd"/>
      <w:r w:rsidR="006070C7" w:rsidRPr="006070C7">
        <w:t>, депутат</w:t>
      </w:r>
      <w:r w:rsidR="006070C7">
        <w:t>ами</w:t>
      </w:r>
      <w:r w:rsidR="006070C7" w:rsidRPr="006070C7">
        <w:t xml:space="preserve"> Государственной Думы </w:t>
      </w:r>
      <w:proofErr w:type="spellStart"/>
      <w:r w:rsidR="006070C7" w:rsidRPr="006070C7">
        <w:t>А.Н.Грешн</w:t>
      </w:r>
      <w:r w:rsidR="00C06D03">
        <w:t>ев</w:t>
      </w:r>
      <w:bookmarkStart w:id="0" w:name="_GoBack"/>
      <w:bookmarkEnd w:id="0"/>
      <w:r w:rsidR="006070C7" w:rsidRPr="006070C7">
        <w:t>иков</w:t>
      </w:r>
      <w:r w:rsidR="006070C7">
        <w:t>ым</w:t>
      </w:r>
      <w:proofErr w:type="spellEnd"/>
      <w:r w:rsidR="006070C7" w:rsidRPr="006070C7">
        <w:t xml:space="preserve">, </w:t>
      </w:r>
      <w:proofErr w:type="spellStart"/>
      <w:r w:rsidR="006070C7" w:rsidRPr="006070C7">
        <w:t>О.В.Шеин</w:t>
      </w:r>
      <w:r w:rsidR="006070C7">
        <w:t>ым</w:t>
      </w:r>
      <w:proofErr w:type="spellEnd"/>
      <w:r w:rsidR="006070C7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6070C7">
        <w:t xml:space="preserve"> безопасности и противодействию коррупции.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6070C7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ГС № </w:t>
      </w:r>
      <w:r w:rsidR="006070C7">
        <w:rPr>
          <w:i/>
        </w:rPr>
        <w:t>180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0C7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070C7"/>
    <w:rsid w:val="00637FFD"/>
    <w:rsid w:val="0070788D"/>
    <w:rsid w:val="007B68F8"/>
    <w:rsid w:val="007F443C"/>
    <w:rsid w:val="008209F0"/>
    <w:rsid w:val="00A237B1"/>
    <w:rsid w:val="00A80E88"/>
    <w:rsid w:val="00C0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2019-04-27T02:26:00Z</dcterms:created>
  <dcterms:modified xsi:type="dcterms:W3CDTF">2019-04-27T06:21:00Z</dcterms:modified>
</cp:coreProperties>
</file>