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37B3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37B3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037B32" w:rsidRPr="00037B32">
        <w:rPr>
          <w:b/>
          <w:bCs/>
          <w:smallCaps/>
        </w:rPr>
        <w:t>628692-7 «О внесении изменения</w:t>
      </w:r>
    </w:p>
    <w:p w:rsidR="00074049" w:rsidRPr="00A24BA1" w:rsidRDefault="00037B32" w:rsidP="00074049">
      <w:pPr>
        <w:spacing w:line="360" w:lineRule="auto"/>
        <w:jc w:val="center"/>
        <w:rPr>
          <w:b/>
          <w:bCs/>
          <w:smallCaps/>
        </w:rPr>
      </w:pPr>
      <w:r w:rsidRPr="00037B32">
        <w:rPr>
          <w:b/>
          <w:bCs/>
          <w:smallCaps/>
        </w:rPr>
        <w:t xml:space="preserve">в статью 31 Федерального закона «Об основах социального обслуживания </w:t>
      </w:r>
      <w:bookmarkStart w:id="0" w:name="_GoBack"/>
      <w:bookmarkEnd w:id="0"/>
      <w:r w:rsidRPr="00037B32">
        <w:rPr>
          <w:b/>
          <w:bCs/>
          <w:smallCaps/>
        </w:rPr>
        <w:t>граждан в Российской Федерации» (о бесплатном предоставлении участникам и инвалидам Великой Отечественной войны социальной услуги в форме социального обслуживания на дому и в полустационарной фо</w:t>
      </w:r>
      <w:r>
        <w:rPr>
          <w:b/>
          <w:bCs/>
          <w:smallCaps/>
        </w:rPr>
        <w:t xml:space="preserve">рме социального обслуживания)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037B32" w:rsidRPr="00037B32">
        <w:t>628692-7 «О внесении изменения в статью 31 Федерального закона «Об основах социального обслуживания граждан в Российской Федерации» (о бесплатном предоставлении участникам и инвалидам Великой Отечественной войны социальной услуги в форме социального обслуживания на дому и в полустационарной форме социального обслуживания)</w:t>
      </w:r>
      <w:r w:rsidR="00037B32">
        <w:t>,</w:t>
      </w:r>
      <w:r w:rsidR="00037B32" w:rsidRPr="00037B32">
        <w:t xml:space="preserve"> </w:t>
      </w:r>
      <w:r w:rsidR="00037B32">
        <w:t>внесенный депутатами</w:t>
      </w:r>
      <w:r w:rsidR="00037B32" w:rsidRPr="00037B32">
        <w:t xml:space="preserve"> Государственной Думы </w:t>
      </w:r>
      <w:proofErr w:type="spellStart"/>
      <w:r w:rsidR="00037B32" w:rsidRPr="00037B32">
        <w:t>И.В.Лебедевы</w:t>
      </w:r>
      <w:r w:rsidR="00037B32">
        <w:t>м</w:t>
      </w:r>
      <w:proofErr w:type="spellEnd"/>
      <w:r w:rsidR="00037B32" w:rsidRPr="00037B32">
        <w:t xml:space="preserve">, </w:t>
      </w:r>
      <w:proofErr w:type="spellStart"/>
      <w:r w:rsidR="00037B32" w:rsidRPr="00037B32">
        <w:t>Я.Е.Нилов</w:t>
      </w:r>
      <w:r w:rsidR="00037B32">
        <w:t>ым</w:t>
      </w:r>
      <w:proofErr w:type="spellEnd"/>
      <w:r w:rsidR="00037B32" w:rsidRPr="00037B32">
        <w:t xml:space="preserve">, </w:t>
      </w:r>
      <w:proofErr w:type="spellStart"/>
      <w:r w:rsidR="00037B32" w:rsidRPr="00037B32">
        <w:t>Б.Р.Пайкин</w:t>
      </w:r>
      <w:r w:rsidR="00037B32">
        <w:t>ым</w:t>
      </w:r>
      <w:proofErr w:type="spellEnd"/>
      <w:r w:rsidR="00037B32" w:rsidRPr="00037B32">
        <w:t xml:space="preserve">, </w:t>
      </w:r>
      <w:r w:rsidR="00037B32">
        <w:t>членами</w:t>
      </w:r>
      <w:r w:rsidR="00037B32" w:rsidRPr="00037B32">
        <w:t xml:space="preserve"> Совета Федерации </w:t>
      </w:r>
      <w:proofErr w:type="spellStart"/>
      <w:r w:rsidR="00037B32" w:rsidRPr="00037B32">
        <w:t>Е.В.Афанасьев</w:t>
      </w:r>
      <w:r w:rsidR="00037B32">
        <w:t>ой</w:t>
      </w:r>
      <w:proofErr w:type="spellEnd"/>
      <w:r w:rsidR="00037B32" w:rsidRPr="00037B32">
        <w:t xml:space="preserve">, </w:t>
      </w:r>
      <w:proofErr w:type="spellStart"/>
      <w:r w:rsidR="00037B32" w:rsidRPr="00037B32">
        <w:t>С.Д.Леонов</w:t>
      </w:r>
      <w:r w:rsidR="00037B32">
        <w:t>ым</w:t>
      </w:r>
      <w:proofErr w:type="spellEnd"/>
      <w:r w:rsidR="00037B32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037B32">
        <w:t xml:space="preserve"> труду, социальной политике и делам ветеранов.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37B32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037B32">
        <w:rPr>
          <w:i/>
        </w:rPr>
        <w:t>177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B32"/>
    <w:rsid w:val="0003475D"/>
    <w:rsid w:val="00037B32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2019-04-27T02:20:00Z</dcterms:created>
  <dcterms:modified xsi:type="dcterms:W3CDTF">2019-04-27T02:23:00Z</dcterms:modified>
</cp:coreProperties>
</file>