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C792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C792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8C7922" w:rsidRPr="008C7922">
        <w:rPr>
          <w:b/>
          <w:bCs/>
          <w:smallCaps/>
        </w:rPr>
        <w:t xml:space="preserve">680435-7 «О внесении изменений </w:t>
      </w:r>
    </w:p>
    <w:p w:rsidR="008C7922" w:rsidRDefault="008C7922" w:rsidP="00074049">
      <w:pPr>
        <w:spacing w:line="360" w:lineRule="auto"/>
        <w:jc w:val="center"/>
        <w:rPr>
          <w:b/>
          <w:bCs/>
          <w:smallCaps/>
        </w:rPr>
      </w:pPr>
      <w:r w:rsidRPr="008C7922">
        <w:rPr>
          <w:b/>
          <w:bCs/>
          <w:smallCaps/>
        </w:rPr>
        <w:t>в статью 23.1 Федерального закона «О ветеранах» (об установлении</w:t>
      </w:r>
    </w:p>
    <w:p w:rsidR="008C7922" w:rsidRDefault="008C7922" w:rsidP="00074049">
      <w:pPr>
        <w:spacing w:line="360" w:lineRule="auto"/>
        <w:jc w:val="center"/>
        <w:rPr>
          <w:b/>
          <w:bCs/>
          <w:smallCaps/>
        </w:rPr>
      </w:pPr>
      <w:r w:rsidRPr="008C7922">
        <w:rPr>
          <w:b/>
          <w:bCs/>
          <w:smallCaps/>
        </w:rPr>
        <w:t>ветеранам боевых действий ежемесячной денежной выплаты в размере</w:t>
      </w:r>
    </w:p>
    <w:p w:rsidR="008C7922" w:rsidRDefault="008C7922" w:rsidP="00074049">
      <w:pPr>
        <w:spacing w:line="360" w:lineRule="auto"/>
        <w:jc w:val="center"/>
        <w:rPr>
          <w:b/>
          <w:bCs/>
          <w:smallCaps/>
        </w:rPr>
      </w:pPr>
      <w:r w:rsidRPr="008C7922">
        <w:rPr>
          <w:b/>
          <w:bCs/>
          <w:smallCaps/>
        </w:rPr>
        <w:t xml:space="preserve">не менее половины величины прожиточного минимума на душу </w:t>
      </w:r>
    </w:p>
    <w:p w:rsidR="00074049" w:rsidRPr="00A24BA1" w:rsidRDefault="008C7922" w:rsidP="00074049">
      <w:pPr>
        <w:spacing w:line="360" w:lineRule="auto"/>
        <w:jc w:val="center"/>
        <w:rPr>
          <w:b/>
          <w:bCs/>
          <w:smallCaps/>
        </w:rPr>
      </w:pPr>
      <w:r w:rsidRPr="008C7922">
        <w:rPr>
          <w:b/>
          <w:bCs/>
          <w:smallCaps/>
        </w:rPr>
        <w:t>населения в целом</w:t>
      </w:r>
      <w:r>
        <w:rPr>
          <w:b/>
          <w:bCs/>
          <w:smallCaps/>
        </w:rPr>
        <w:t xml:space="preserve"> по Российской Федерации)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8C7922" w:rsidRPr="008C7922">
        <w:t>680435-7 «О внесении изменений в статью 23.1 Федерального закона «О ветеранах» (об установлении ветеранам боевых действий ежемесячной денежной выплаты в размере не менее половины величины прожиточного минимума на душу населения в целом по Российской Федерации)</w:t>
      </w:r>
      <w:r w:rsidR="008C7922">
        <w:t>,</w:t>
      </w:r>
      <w:r w:rsidR="008C7922" w:rsidRPr="008C7922">
        <w:t xml:space="preserve"> </w:t>
      </w:r>
      <w:r w:rsidR="008C7922">
        <w:t>внесенный</w:t>
      </w:r>
      <w:r w:rsidR="008C7922" w:rsidRPr="008C7922">
        <w:t xml:space="preserve"> депутат</w:t>
      </w:r>
      <w:r w:rsidR="008C7922">
        <w:t>ом</w:t>
      </w:r>
      <w:r w:rsidR="008C7922" w:rsidRPr="008C7922">
        <w:t xml:space="preserve"> Государственной Думы </w:t>
      </w:r>
      <w:proofErr w:type="spellStart"/>
      <w:r w:rsidR="008C7922" w:rsidRPr="008C7922">
        <w:t>А.Н.Шерин</w:t>
      </w:r>
      <w:r w:rsidR="008C7922">
        <w:t>ым</w:t>
      </w:r>
      <w:proofErr w:type="spellEnd"/>
      <w:r w:rsidR="008C7922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8C7922">
        <w:t xml:space="preserve"> труду, социальной политике и делам ветеранов.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C7922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8C7922">
        <w:rPr>
          <w:i/>
        </w:rPr>
        <w:t>176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22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8C7922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2019-04-27T02:17:00Z</dcterms:created>
  <dcterms:modified xsi:type="dcterms:W3CDTF">2019-04-27T02:19:00Z</dcterms:modified>
</cp:coreProperties>
</file>