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22005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220050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220050" w:rsidRPr="00220050">
        <w:rPr>
          <w:b/>
          <w:bCs/>
          <w:smallCaps/>
        </w:rPr>
        <w:t>644440-7 «О внесении изменения</w:t>
      </w:r>
      <w:r w:rsidR="00220050">
        <w:rPr>
          <w:b/>
          <w:bCs/>
          <w:smallCaps/>
        </w:rPr>
        <w:t xml:space="preserve"> </w:t>
      </w:r>
    </w:p>
    <w:p w:rsidR="00220050" w:rsidRDefault="00220050" w:rsidP="00074049">
      <w:pPr>
        <w:spacing w:line="360" w:lineRule="auto"/>
        <w:jc w:val="center"/>
        <w:rPr>
          <w:b/>
          <w:bCs/>
          <w:smallCaps/>
        </w:rPr>
      </w:pPr>
      <w:r w:rsidRPr="00220050">
        <w:rPr>
          <w:b/>
          <w:bCs/>
          <w:smallCaps/>
        </w:rPr>
        <w:t xml:space="preserve">в Федеральный закон «О внесении изменений в Градостроительный </w:t>
      </w:r>
    </w:p>
    <w:p w:rsidR="00074049" w:rsidRPr="00A24BA1" w:rsidRDefault="00220050" w:rsidP="00074049">
      <w:pPr>
        <w:spacing w:line="360" w:lineRule="auto"/>
        <w:jc w:val="center"/>
        <w:rPr>
          <w:b/>
          <w:bCs/>
          <w:smallCaps/>
        </w:rPr>
      </w:pPr>
      <w:r w:rsidRPr="00220050">
        <w:rPr>
          <w:b/>
          <w:bCs/>
          <w:smallCaps/>
        </w:rPr>
        <w:t>кодекс Российской Федерации и отдельные законодательные акты Российской Федерации» (о регулировании вопроса государствен</w:t>
      </w:r>
      <w:r>
        <w:rPr>
          <w:b/>
          <w:bCs/>
          <w:smallCaps/>
        </w:rPr>
        <w:t xml:space="preserve">ной регистрации недвижимости)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220050" w:rsidRPr="00220050">
        <w:t>644440-7 «О внесении изменения в Федеральный закон «О внесении изменений в Градостроительный кодекс Российской Федерации и отдельные законодательные акты Российской Федерации» (о регулировании вопроса государственной регистрации недвижимости)</w:t>
      </w:r>
      <w:r w:rsidR="00220050">
        <w:t>, внесенный</w:t>
      </w:r>
      <w:r w:rsidR="00220050" w:rsidRPr="00220050">
        <w:t xml:space="preserve"> </w:t>
      </w:r>
      <w:r w:rsidR="00220050">
        <w:t>депутатами</w:t>
      </w:r>
      <w:r w:rsidR="00220050" w:rsidRPr="00220050">
        <w:t xml:space="preserve"> Государственной Думы </w:t>
      </w:r>
      <w:proofErr w:type="spellStart"/>
      <w:r w:rsidR="00220050" w:rsidRPr="00220050">
        <w:t>С.М.Миронов</w:t>
      </w:r>
      <w:r w:rsidR="00220050">
        <w:t>ым</w:t>
      </w:r>
      <w:proofErr w:type="spellEnd"/>
      <w:r w:rsidR="00220050" w:rsidRPr="00220050">
        <w:t xml:space="preserve">, </w:t>
      </w:r>
      <w:proofErr w:type="spellStart"/>
      <w:r w:rsidR="00220050" w:rsidRPr="00220050">
        <w:t>О.Н.Епифанов</w:t>
      </w:r>
      <w:r w:rsidR="00220050">
        <w:t>ой</w:t>
      </w:r>
      <w:proofErr w:type="spellEnd"/>
      <w:r w:rsidR="00220050" w:rsidRPr="00220050">
        <w:t xml:space="preserve">, </w:t>
      </w:r>
      <w:proofErr w:type="spellStart"/>
      <w:r w:rsidR="00220050" w:rsidRPr="00220050">
        <w:t>М.В.Емельянов</w:t>
      </w:r>
      <w:r w:rsidR="00220050">
        <w:t>ым</w:t>
      </w:r>
      <w:proofErr w:type="spellEnd"/>
      <w:r w:rsidR="00220050" w:rsidRPr="00220050">
        <w:t xml:space="preserve">, </w:t>
      </w:r>
      <w:proofErr w:type="spellStart"/>
      <w:r w:rsidR="00220050" w:rsidRPr="00220050">
        <w:t>Ф.С.Тумусов</w:t>
      </w:r>
      <w:r w:rsidR="00220050">
        <w:t>ым</w:t>
      </w:r>
      <w:proofErr w:type="spellEnd"/>
      <w:r w:rsidR="00220050" w:rsidRPr="00220050">
        <w:t xml:space="preserve">, </w:t>
      </w:r>
      <w:proofErr w:type="spellStart"/>
      <w:r w:rsidR="00220050" w:rsidRPr="00220050">
        <w:t>О.А.Нилов</w:t>
      </w:r>
      <w:r w:rsidR="00220050">
        <w:t>ым</w:t>
      </w:r>
      <w:proofErr w:type="spellEnd"/>
      <w:r w:rsidR="00220050">
        <w:t xml:space="preserve">, </w:t>
      </w:r>
      <w:proofErr w:type="spellStart"/>
      <w:r w:rsidR="00220050">
        <w:t>А.В.Чепой</w:t>
      </w:r>
      <w:proofErr w:type="spellEnd"/>
      <w:r w:rsidR="00220050" w:rsidRPr="00220050">
        <w:t xml:space="preserve">, </w:t>
      </w:r>
      <w:proofErr w:type="spellStart"/>
      <w:r w:rsidR="00220050" w:rsidRPr="00220050">
        <w:t>Г.З.Омаров</w:t>
      </w:r>
      <w:r w:rsidR="00220050">
        <w:t>ым</w:t>
      </w:r>
      <w:proofErr w:type="spellEnd"/>
      <w:r w:rsidR="00220050" w:rsidRPr="00220050">
        <w:t xml:space="preserve">, </w:t>
      </w:r>
      <w:proofErr w:type="spellStart"/>
      <w:r w:rsidR="00220050" w:rsidRPr="00220050">
        <w:t>Д.А.Ионин</w:t>
      </w:r>
      <w:r w:rsidR="00220050">
        <w:t>ым</w:t>
      </w:r>
      <w:proofErr w:type="spellEnd"/>
      <w:r w:rsidR="00220050" w:rsidRPr="00220050">
        <w:t xml:space="preserve">, </w:t>
      </w:r>
      <w:proofErr w:type="spellStart"/>
      <w:r w:rsidR="00220050" w:rsidRPr="00220050">
        <w:t>В.В.Белоусов</w:t>
      </w:r>
      <w:r w:rsidR="00220050">
        <w:t>ым</w:t>
      </w:r>
      <w:proofErr w:type="spellEnd"/>
      <w:r w:rsidR="00220050" w:rsidRPr="00220050">
        <w:t xml:space="preserve">, </w:t>
      </w:r>
      <w:proofErr w:type="spellStart"/>
      <w:r w:rsidR="00220050" w:rsidRPr="00220050">
        <w:t>И.А.Ананских</w:t>
      </w:r>
      <w:proofErr w:type="spellEnd"/>
      <w:r w:rsidR="00220050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220050">
        <w:t xml:space="preserve"> транспорту и строительству.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220050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220050">
        <w:rPr>
          <w:i/>
        </w:rPr>
        <w:t>174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050"/>
    <w:rsid w:val="0003475D"/>
    <w:rsid w:val="00067523"/>
    <w:rsid w:val="00074049"/>
    <w:rsid w:val="001369BA"/>
    <w:rsid w:val="001D73C2"/>
    <w:rsid w:val="00220050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2019-04-27T02:10:00Z</dcterms:created>
  <dcterms:modified xsi:type="dcterms:W3CDTF">2019-04-27T02:13:00Z</dcterms:modified>
</cp:coreProperties>
</file>