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476D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E28AB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DE28AB" w:rsidRPr="00DE28AB">
        <w:rPr>
          <w:b/>
          <w:bCs/>
          <w:smallCaps/>
        </w:rPr>
        <w:t>671584-7 «О внесении изменений</w:t>
      </w:r>
    </w:p>
    <w:p w:rsidR="00DE28AB" w:rsidRDefault="00DE28AB" w:rsidP="00074049">
      <w:pPr>
        <w:spacing w:line="360" w:lineRule="auto"/>
        <w:jc w:val="center"/>
        <w:rPr>
          <w:b/>
          <w:bCs/>
          <w:smallCaps/>
        </w:rPr>
      </w:pPr>
      <w:r w:rsidRPr="00DE28AB">
        <w:rPr>
          <w:b/>
          <w:bCs/>
          <w:smallCaps/>
        </w:rPr>
        <w:t xml:space="preserve">в Федеральный закон «Об общих принципах организации местного самоуправления в Российской Федерации» (по вопросу расширения использования информационно-телекоммуникационных технологий </w:t>
      </w:r>
    </w:p>
    <w:p w:rsidR="00074049" w:rsidRPr="00A24BA1" w:rsidRDefault="00DE28AB" w:rsidP="00074049">
      <w:pPr>
        <w:spacing w:line="360" w:lineRule="auto"/>
        <w:jc w:val="center"/>
        <w:rPr>
          <w:b/>
          <w:bCs/>
          <w:smallCaps/>
        </w:rPr>
      </w:pPr>
      <w:r w:rsidRPr="00DE28AB">
        <w:rPr>
          <w:b/>
          <w:bCs/>
          <w:smallCaps/>
        </w:rPr>
        <w:t>в сфере местного самоуправления)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DE28AB" w:rsidRPr="00DE28AB">
        <w:t xml:space="preserve">671584-7 «О внесении изменений </w:t>
      </w:r>
      <w:r w:rsidR="00DE28AB">
        <w:t xml:space="preserve">                  </w:t>
      </w:r>
      <w:r w:rsidR="00DE28AB" w:rsidRPr="00DE28AB">
        <w:t>в Федеральный закон «Об общих принципах организации местного самоуправления</w:t>
      </w:r>
      <w:r w:rsidR="00DE28AB">
        <w:t xml:space="preserve">                     </w:t>
      </w:r>
      <w:r w:rsidR="00DE28AB" w:rsidRPr="00DE28AB">
        <w:t xml:space="preserve"> в Российской Федерации» (по вопросу расширения использования </w:t>
      </w:r>
      <w:r w:rsidR="00DE28AB">
        <w:t xml:space="preserve">                        </w:t>
      </w:r>
      <w:r w:rsidR="00DE28AB" w:rsidRPr="00DE28AB">
        <w:t>информационно-телекоммуникационных технологий в сфере местного самоуправления)</w:t>
      </w:r>
      <w:r w:rsidR="00DE28AB">
        <w:t>, внесенный депутатами</w:t>
      </w:r>
      <w:r w:rsidR="00DE28AB" w:rsidRPr="00DE28AB">
        <w:t xml:space="preserve"> Государственной Думы </w:t>
      </w:r>
      <w:proofErr w:type="spellStart"/>
      <w:r w:rsidR="00DE28AB" w:rsidRPr="00DE28AB">
        <w:t>И.В.Сапко</w:t>
      </w:r>
      <w:proofErr w:type="spellEnd"/>
      <w:r w:rsidR="00DE28AB" w:rsidRPr="00DE28AB">
        <w:t xml:space="preserve">, </w:t>
      </w:r>
      <w:proofErr w:type="spellStart"/>
      <w:r w:rsidR="00DE28AB" w:rsidRPr="00DE28AB">
        <w:t>В.Б.Кидяев</w:t>
      </w:r>
      <w:r w:rsidR="00DE28AB">
        <w:t>ым</w:t>
      </w:r>
      <w:proofErr w:type="spellEnd"/>
      <w:r w:rsidR="00DE28AB" w:rsidRPr="00DE28AB">
        <w:t xml:space="preserve">, </w:t>
      </w:r>
      <w:proofErr w:type="spellStart"/>
      <w:r w:rsidR="00DE28AB" w:rsidRPr="00DE28AB">
        <w:t>А.Г.Литовченко</w:t>
      </w:r>
      <w:proofErr w:type="spellEnd"/>
      <w:r w:rsidR="00DE28AB" w:rsidRPr="00DE28AB">
        <w:t xml:space="preserve">, </w:t>
      </w:r>
      <w:proofErr w:type="spellStart"/>
      <w:r w:rsidR="00DE28AB" w:rsidRPr="00DE28AB">
        <w:t>А.П.Марков</w:t>
      </w:r>
      <w:r w:rsidR="00DE28AB">
        <w:t>ым</w:t>
      </w:r>
      <w:proofErr w:type="spellEnd"/>
      <w:r w:rsidR="00DE28AB" w:rsidRPr="00DE28AB">
        <w:t xml:space="preserve">, </w:t>
      </w:r>
      <w:proofErr w:type="spellStart"/>
      <w:r w:rsidR="00DE28AB" w:rsidRPr="00DE28AB">
        <w:t>А.И.Пятикоп</w:t>
      </w:r>
      <w:r w:rsidR="00DE28AB">
        <w:t>о</w:t>
      </w:r>
      <w:r w:rsidR="005476D5">
        <w:t>м</w:t>
      </w:r>
      <w:bookmarkStart w:id="0" w:name="_GoBack"/>
      <w:bookmarkEnd w:id="0"/>
      <w:proofErr w:type="spellEnd"/>
      <w:r w:rsidR="00DE28AB" w:rsidRPr="00DE28AB">
        <w:t xml:space="preserve">, </w:t>
      </w:r>
      <w:proofErr w:type="spellStart"/>
      <w:r w:rsidR="00DE28AB" w:rsidRPr="00DE28AB">
        <w:t>А.Л.Сидоров</w:t>
      </w:r>
      <w:r w:rsidR="00DE28AB">
        <w:t>ым</w:t>
      </w:r>
      <w:proofErr w:type="spellEnd"/>
      <w:r w:rsidR="00DE28AB" w:rsidRPr="00DE28AB">
        <w:t xml:space="preserve">, </w:t>
      </w:r>
      <w:proofErr w:type="spellStart"/>
      <w:r w:rsidR="00DE28AB" w:rsidRPr="00DE28AB">
        <w:t>И.Н.Сухарев</w:t>
      </w:r>
      <w:r w:rsidR="00DE28AB">
        <w:t>ым</w:t>
      </w:r>
      <w:proofErr w:type="spellEnd"/>
      <w:r w:rsidR="00DE28AB" w:rsidRPr="00DE28AB">
        <w:t xml:space="preserve">, </w:t>
      </w:r>
      <w:proofErr w:type="spellStart"/>
      <w:r w:rsidR="00DE28AB" w:rsidRPr="00DE28AB">
        <w:t>Р.К.Хуснулин</w:t>
      </w:r>
      <w:r w:rsidR="00DE28AB">
        <w:t>ым</w:t>
      </w:r>
      <w:proofErr w:type="spellEnd"/>
      <w:r w:rsidR="00DE28AB" w:rsidRPr="00DE28AB">
        <w:t xml:space="preserve">, </w:t>
      </w:r>
      <w:proofErr w:type="spellStart"/>
      <w:r w:rsidR="00DE28AB" w:rsidRPr="00DE28AB">
        <w:t>Л.И.Черкесов</w:t>
      </w:r>
      <w:r w:rsidR="00DE28AB">
        <w:t>ым</w:t>
      </w:r>
      <w:proofErr w:type="spellEnd"/>
      <w:r w:rsidR="00DE28AB" w:rsidRPr="00DE28AB">
        <w:t xml:space="preserve">, </w:t>
      </w:r>
      <w:proofErr w:type="spellStart"/>
      <w:r w:rsidR="00DE28AB" w:rsidRPr="00DE28AB">
        <w:t>В.В.Бахметьев</w:t>
      </w:r>
      <w:r w:rsidR="00DE28AB">
        <w:t>ым</w:t>
      </w:r>
      <w:proofErr w:type="spellEnd"/>
      <w:r w:rsidR="00DE28AB" w:rsidRPr="00DE28AB">
        <w:t xml:space="preserve">, </w:t>
      </w:r>
      <w:proofErr w:type="spellStart"/>
      <w:r w:rsidR="00DE28AB" w:rsidRPr="00DE28AB">
        <w:t>Ю.Н.Мищеряков</w:t>
      </w:r>
      <w:r w:rsidR="00DE28AB">
        <w:t>ым</w:t>
      </w:r>
      <w:proofErr w:type="spellEnd"/>
      <w:r w:rsidR="00DE28AB" w:rsidRPr="00DE28AB">
        <w:t xml:space="preserve">, </w:t>
      </w:r>
      <w:proofErr w:type="spellStart"/>
      <w:r w:rsidR="00DE28AB" w:rsidRPr="00DE28AB">
        <w:t>В.В.Бузилов</w:t>
      </w:r>
      <w:r w:rsidR="00DE28AB">
        <w:t>ым</w:t>
      </w:r>
      <w:proofErr w:type="spellEnd"/>
      <w:r w:rsidR="00DE28AB" w:rsidRPr="00DE28AB">
        <w:t xml:space="preserve">, </w:t>
      </w:r>
      <w:proofErr w:type="spellStart"/>
      <w:r w:rsidR="00DE28AB" w:rsidRPr="00DE28AB">
        <w:t>А.Е.Загребин</w:t>
      </w:r>
      <w:r w:rsidR="00DE28AB">
        <w:t>ым</w:t>
      </w:r>
      <w:proofErr w:type="spellEnd"/>
      <w:r w:rsidR="00DE28AB" w:rsidRPr="00DE28AB">
        <w:t xml:space="preserve">, </w:t>
      </w:r>
      <w:proofErr w:type="spellStart"/>
      <w:r w:rsidR="00DE28AB" w:rsidRPr="00DE28AB">
        <w:t>В.Л.Евланов</w:t>
      </w:r>
      <w:r w:rsidR="00DE28AB">
        <w:t>ым</w:t>
      </w:r>
      <w:proofErr w:type="spellEnd"/>
      <w:r w:rsidR="00DE28AB" w:rsidRPr="00DE28AB">
        <w:t xml:space="preserve">, </w:t>
      </w:r>
      <w:proofErr w:type="spellStart"/>
      <w:r w:rsidR="00DE28AB" w:rsidRPr="00DE28AB">
        <w:t>М.А.Чернышев</w:t>
      </w:r>
      <w:r w:rsidR="00DE28AB">
        <w:t>ым</w:t>
      </w:r>
      <w:proofErr w:type="spellEnd"/>
      <w:r w:rsidR="00DE28AB" w:rsidRPr="00DE28AB">
        <w:t xml:space="preserve">, </w:t>
      </w:r>
      <w:proofErr w:type="spellStart"/>
      <w:r w:rsidR="00DE28AB" w:rsidRPr="00DE28AB">
        <w:t>М.В.Гулевски</w:t>
      </w:r>
      <w:r w:rsidR="00DE28AB">
        <w:t>м</w:t>
      </w:r>
      <w:proofErr w:type="spellEnd"/>
      <w:r w:rsidR="00DE28AB" w:rsidRPr="00DE28AB">
        <w:t xml:space="preserve">, </w:t>
      </w:r>
      <w:proofErr w:type="spellStart"/>
      <w:r w:rsidR="00DE28AB" w:rsidRPr="00DE28AB">
        <w:t>И.М.Гусев</w:t>
      </w:r>
      <w:r w:rsidR="00DE28AB">
        <w:t>ой</w:t>
      </w:r>
      <w:proofErr w:type="spellEnd"/>
      <w:r w:rsidR="00DE28AB" w:rsidRPr="00DE28AB">
        <w:t xml:space="preserve">, </w:t>
      </w:r>
      <w:proofErr w:type="spellStart"/>
      <w:r w:rsidR="00DE28AB" w:rsidRPr="00DE28AB">
        <w:t>М.П.Беспалов</w:t>
      </w:r>
      <w:r w:rsidR="00DE28AB">
        <w:t>ой</w:t>
      </w:r>
      <w:proofErr w:type="spellEnd"/>
      <w:r w:rsidR="00DE28AB" w:rsidRPr="00DE28AB">
        <w:t xml:space="preserve">, </w:t>
      </w:r>
      <w:proofErr w:type="spellStart"/>
      <w:r w:rsidR="00DE28AB" w:rsidRPr="00DE28AB">
        <w:t>М.С.Шеремет</w:t>
      </w:r>
      <w:r w:rsidR="00DE28AB">
        <w:t>ом</w:t>
      </w:r>
      <w:proofErr w:type="spellEnd"/>
      <w:r w:rsidR="00DE28AB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DE28AB">
        <w:t xml:space="preserve"> федеративному устройству и вопросам местного самоуправления.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E28AB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ГС № </w:t>
      </w:r>
      <w:r w:rsidR="00DE28AB">
        <w:rPr>
          <w:i/>
        </w:rPr>
        <w:t>169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8AB"/>
    <w:rsid w:val="0003475D"/>
    <w:rsid w:val="00067523"/>
    <w:rsid w:val="00074049"/>
    <w:rsid w:val="001369BA"/>
    <w:rsid w:val="001D73C2"/>
    <w:rsid w:val="0026222D"/>
    <w:rsid w:val="004C7741"/>
    <w:rsid w:val="004C7798"/>
    <w:rsid w:val="005476D5"/>
    <w:rsid w:val="005A1EBF"/>
    <w:rsid w:val="00637FFD"/>
    <w:rsid w:val="0070788D"/>
    <w:rsid w:val="007B68F8"/>
    <w:rsid w:val="007F443C"/>
    <w:rsid w:val="008209F0"/>
    <w:rsid w:val="00A237B1"/>
    <w:rsid w:val="00A80E88"/>
    <w:rsid w:val="00D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2019-04-27T00:43:00Z</dcterms:created>
  <dcterms:modified xsi:type="dcterms:W3CDTF">2019-04-27T00:57:00Z</dcterms:modified>
</cp:coreProperties>
</file>