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8307C9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E856B7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E856B7" w:rsidRPr="00E856B7">
        <w:rPr>
          <w:b/>
          <w:bCs/>
          <w:smallCaps/>
        </w:rPr>
        <w:t xml:space="preserve">657588-7 «О внесении изменений </w:t>
      </w:r>
    </w:p>
    <w:p w:rsidR="00E856B7" w:rsidRDefault="00E856B7" w:rsidP="00074049">
      <w:pPr>
        <w:spacing w:line="360" w:lineRule="auto"/>
        <w:jc w:val="center"/>
        <w:rPr>
          <w:b/>
          <w:bCs/>
          <w:smallCaps/>
        </w:rPr>
      </w:pPr>
      <w:r w:rsidRPr="00E856B7">
        <w:rPr>
          <w:b/>
          <w:bCs/>
          <w:smallCaps/>
        </w:rPr>
        <w:t xml:space="preserve">в отдельные законодательные акты Российской Федерации в части </w:t>
      </w:r>
    </w:p>
    <w:p w:rsidR="00E856B7" w:rsidRDefault="00E856B7" w:rsidP="00074049">
      <w:pPr>
        <w:spacing w:line="360" w:lineRule="auto"/>
        <w:jc w:val="center"/>
        <w:rPr>
          <w:b/>
          <w:bCs/>
          <w:smallCaps/>
        </w:rPr>
      </w:pPr>
      <w:r w:rsidRPr="00E856B7">
        <w:rPr>
          <w:b/>
          <w:bCs/>
          <w:smallCaps/>
        </w:rPr>
        <w:t xml:space="preserve">уточнения информации, содержащейся в государственном банке данных </w:t>
      </w:r>
    </w:p>
    <w:p w:rsidR="00E856B7" w:rsidRDefault="00E856B7" w:rsidP="00074049">
      <w:pPr>
        <w:spacing w:line="360" w:lineRule="auto"/>
        <w:jc w:val="center"/>
        <w:rPr>
          <w:b/>
          <w:bCs/>
          <w:smallCaps/>
        </w:rPr>
      </w:pPr>
      <w:r w:rsidRPr="00E856B7">
        <w:rPr>
          <w:b/>
          <w:bCs/>
          <w:smallCaps/>
        </w:rPr>
        <w:t xml:space="preserve">о детях, оставшихся без попечения родителей, и признании утратившим </w:t>
      </w:r>
    </w:p>
    <w:p w:rsidR="00E856B7" w:rsidRDefault="00E856B7" w:rsidP="00074049">
      <w:pPr>
        <w:spacing w:line="360" w:lineRule="auto"/>
        <w:jc w:val="center"/>
        <w:rPr>
          <w:b/>
          <w:bCs/>
          <w:smallCaps/>
        </w:rPr>
      </w:pPr>
      <w:r w:rsidRPr="00E856B7">
        <w:rPr>
          <w:b/>
          <w:bCs/>
          <w:smallCaps/>
        </w:rPr>
        <w:t xml:space="preserve">силу подпункта «б» пункта 3 статьи 15 Федерального закона «О внесении изменений в отдельные законодательные акты Российской Федерации </w:t>
      </w:r>
    </w:p>
    <w:p w:rsidR="00E856B7" w:rsidRDefault="00E856B7" w:rsidP="00074049">
      <w:pPr>
        <w:spacing w:line="360" w:lineRule="auto"/>
        <w:jc w:val="center"/>
        <w:rPr>
          <w:b/>
          <w:bCs/>
          <w:smallCaps/>
        </w:rPr>
      </w:pPr>
      <w:r w:rsidRPr="00E856B7">
        <w:rPr>
          <w:b/>
          <w:bCs/>
          <w:smallCaps/>
        </w:rPr>
        <w:t xml:space="preserve">в связи с принятием Федерального закона «Об информации, </w:t>
      </w:r>
    </w:p>
    <w:p w:rsidR="00074049" w:rsidRPr="00A24BA1" w:rsidRDefault="00E856B7" w:rsidP="00074049">
      <w:pPr>
        <w:spacing w:line="360" w:lineRule="auto"/>
        <w:jc w:val="center"/>
        <w:rPr>
          <w:b/>
          <w:bCs/>
          <w:smallCaps/>
        </w:rPr>
      </w:pPr>
      <w:r w:rsidRPr="00E856B7">
        <w:rPr>
          <w:b/>
          <w:bCs/>
          <w:smallCaps/>
        </w:rPr>
        <w:t xml:space="preserve">информационных технологиях и о защите информации»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E856B7" w:rsidRPr="00E856B7">
        <w:t xml:space="preserve">657588-7 «О внесении изменений в отдельные законодательные акты Российской Федерации в части уточнения информации, содержащейся в государственном банке данных о детях, оставшихся без попечения родителей, и признании утратившим силу подпункта «б» пункта 3 статьи 15 </w:t>
      </w:r>
      <w:r w:rsidR="00EE589B">
        <w:t xml:space="preserve">                     </w:t>
      </w:r>
      <w:r w:rsidR="00E856B7" w:rsidRPr="00E856B7">
        <w:t>Федерального закона «О внесении изменений в отдельные законодательные акты Российской Федерации в связи с принятием Федерального закона «Об информации, информационных технологиях и о защите информации»</w:t>
      </w:r>
      <w:r w:rsidR="00E856B7">
        <w:t>,</w:t>
      </w:r>
      <w:r w:rsidR="00E856B7" w:rsidRPr="00E856B7">
        <w:t xml:space="preserve"> </w:t>
      </w:r>
      <w:r w:rsidR="00E856B7">
        <w:t>внесенный</w:t>
      </w:r>
      <w:r w:rsidR="00E856B7" w:rsidRPr="00E856B7">
        <w:t xml:space="preserve"> Правительство</w:t>
      </w:r>
      <w:r w:rsidR="00E856B7">
        <w:t>м</w:t>
      </w:r>
      <w:r w:rsidR="00E856B7" w:rsidRPr="00E856B7">
        <w:t xml:space="preserve"> Российской Федерации</w:t>
      </w:r>
      <w:r w:rsidR="00E856B7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E856B7">
        <w:t xml:space="preserve"> вопросам семьи, женщин и детей.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E856B7">
        <w:rPr>
          <w:i/>
        </w:rPr>
        <w:t>21 марта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</w:t>
      </w:r>
      <w:bookmarkStart w:id="0" w:name="_GoBack"/>
      <w:bookmarkEnd w:id="0"/>
      <w:r>
        <w:rPr>
          <w:i/>
        </w:rPr>
        <w:t xml:space="preserve">  ГС № </w:t>
      </w:r>
      <w:r w:rsidR="008307C9">
        <w:rPr>
          <w:i/>
        </w:rPr>
        <w:t>137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56B7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70788D"/>
    <w:rsid w:val="007B68F8"/>
    <w:rsid w:val="007F443C"/>
    <w:rsid w:val="008209F0"/>
    <w:rsid w:val="008307C9"/>
    <w:rsid w:val="00A237B1"/>
    <w:rsid w:val="00A80E88"/>
    <w:rsid w:val="00E856B7"/>
    <w:rsid w:val="00EE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6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2012-02-14T08:13:00Z</cp:lastPrinted>
  <dcterms:created xsi:type="dcterms:W3CDTF">2019-03-20T02:10:00Z</dcterms:created>
  <dcterms:modified xsi:type="dcterms:W3CDTF">2019-03-21T07:04:00Z</dcterms:modified>
</cp:coreProperties>
</file>