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83CB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481F1D" w:rsidRDefault="00481F1D" w:rsidP="00481F1D">
      <w:pPr>
        <w:spacing w:line="360" w:lineRule="auto"/>
        <w:jc w:val="center"/>
        <w:rPr>
          <w:b/>
          <w:bCs/>
          <w:smallCaps/>
        </w:rPr>
      </w:pPr>
      <w:r w:rsidRPr="00481F1D">
        <w:rPr>
          <w:b/>
          <w:bCs/>
          <w:smallCaps/>
        </w:rPr>
        <w:t>О поправк</w:t>
      </w:r>
      <w:r w:rsidR="005922D1">
        <w:rPr>
          <w:b/>
          <w:bCs/>
          <w:smallCaps/>
        </w:rPr>
        <w:t>е</w:t>
      </w:r>
      <w:r w:rsidRPr="00481F1D">
        <w:rPr>
          <w:b/>
          <w:bCs/>
          <w:smallCaps/>
        </w:rPr>
        <w:t xml:space="preserve"> к проекту федерального закона № 631751-7 «О внесении</w:t>
      </w:r>
    </w:p>
    <w:p w:rsidR="00481F1D" w:rsidRDefault="00481F1D" w:rsidP="00481F1D">
      <w:pPr>
        <w:spacing w:line="360" w:lineRule="auto"/>
        <w:jc w:val="center"/>
        <w:rPr>
          <w:b/>
          <w:bCs/>
          <w:smallCaps/>
        </w:rPr>
      </w:pPr>
      <w:r w:rsidRPr="00481F1D">
        <w:rPr>
          <w:b/>
          <w:bCs/>
          <w:smallCaps/>
        </w:rPr>
        <w:t xml:space="preserve">изменений в Федеральный закон «Об общих принципах организации </w:t>
      </w:r>
    </w:p>
    <w:p w:rsidR="00481F1D" w:rsidRPr="00481F1D" w:rsidRDefault="00481F1D" w:rsidP="00481F1D">
      <w:pPr>
        <w:spacing w:line="360" w:lineRule="auto"/>
        <w:jc w:val="center"/>
        <w:rPr>
          <w:b/>
          <w:bCs/>
          <w:smallCaps/>
        </w:rPr>
      </w:pPr>
      <w:r w:rsidRPr="00481F1D">
        <w:rPr>
          <w:b/>
          <w:bCs/>
          <w:smallCaps/>
        </w:rPr>
        <w:t>местного самоуправления в Российской Федерации»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481F1D" w:rsidRPr="00481F1D" w:rsidRDefault="00481F1D" w:rsidP="00481F1D">
      <w:pPr>
        <w:spacing w:line="360" w:lineRule="auto"/>
        <w:ind w:firstLine="709"/>
        <w:jc w:val="both"/>
      </w:pPr>
      <w:r w:rsidRPr="00481F1D">
        <w:t xml:space="preserve">1. Предложить поправку к проекту федерального закона № 631751-7 «О внесении изменений в Федеральный закон «Об общих принципах организации местного самоуправления в Российской Федерации», принятому Государственной Думой Федерального Собрания Российской Федерации в первом чтении (таблица поправок прилагается). </w:t>
      </w:r>
    </w:p>
    <w:p w:rsidR="00481F1D" w:rsidRPr="00481F1D" w:rsidRDefault="00481F1D" w:rsidP="00481F1D">
      <w:pPr>
        <w:spacing w:line="360" w:lineRule="auto"/>
        <w:ind w:firstLine="709"/>
        <w:jc w:val="both"/>
      </w:pPr>
      <w:r w:rsidRPr="00481F1D">
        <w:t xml:space="preserve">2. Поручить председателю постоянного комитета Государственного Собрания                    (Ил </w:t>
      </w:r>
      <w:proofErr w:type="spellStart"/>
      <w:r w:rsidRPr="00481F1D">
        <w:t>Тумэн</w:t>
      </w:r>
      <w:proofErr w:type="spellEnd"/>
      <w:r w:rsidRPr="00481F1D">
        <w:t>) Республики Саха (Якутия) по вопросам местного самоуправления</w:t>
      </w:r>
      <w:r w:rsidR="005922D1">
        <w:br/>
      </w:r>
      <w:proofErr w:type="spellStart"/>
      <w:r w:rsidR="005922D1" w:rsidRPr="00481F1D">
        <w:t>В</w:t>
      </w:r>
      <w:r w:rsidR="005922D1">
        <w:t>.</w:t>
      </w:r>
      <w:r w:rsidR="005922D1" w:rsidRPr="00481F1D">
        <w:t>А</w:t>
      </w:r>
      <w:r w:rsidR="005922D1">
        <w:t>.</w:t>
      </w:r>
      <w:r w:rsidRPr="00481F1D">
        <w:t>Местникову</w:t>
      </w:r>
      <w:proofErr w:type="spellEnd"/>
      <w:r w:rsidRPr="00481F1D">
        <w:t xml:space="preserve"> представлять поправку Государственного Собрания (Ил </w:t>
      </w:r>
      <w:proofErr w:type="spellStart"/>
      <w:r w:rsidRPr="00481F1D">
        <w:t>Тумэн</w:t>
      </w:r>
      <w:proofErr w:type="spellEnd"/>
      <w:r w:rsidRPr="00481F1D">
        <w:t>) Республики Саха (Якутия) к проекту федерального закона № 631751-7 «О внесении изменений в Федеральный закон</w:t>
      </w:r>
      <w:r w:rsidR="005922D1">
        <w:t xml:space="preserve"> </w:t>
      </w:r>
      <w:r w:rsidRPr="00481F1D">
        <w:t>«Об общих принципах организации местного самоуправления в Российской Федерации» при рассмотрении указанного законопроекта Государственной Думой Федерального Собрания Российской Федерации.</w:t>
      </w:r>
    </w:p>
    <w:p w:rsidR="00481F1D" w:rsidRPr="00481F1D" w:rsidRDefault="00481F1D" w:rsidP="00481F1D">
      <w:pPr>
        <w:spacing w:line="360" w:lineRule="auto"/>
        <w:ind w:firstLine="709"/>
        <w:jc w:val="both"/>
      </w:pPr>
      <w:r w:rsidRPr="00481F1D">
        <w:t>3. Направить настоящее постановление в Комитет Государственной Думы Федерального Собрания Российской Федерации по федеративному устройству и вопросам местного самоуправления.</w:t>
      </w:r>
    </w:p>
    <w:p w:rsidR="00481F1D" w:rsidRPr="00481F1D" w:rsidRDefault="00481F1D" w:rsidP="00481F1D">
      <w:pPr>
        <w:spacing w:line="360" w:lineRule="auto"/>
        <w:ind w:firstLine="709"/>
        <w:jc w:val="both"/>
      </w:pPr>
      <w:r w:rsidRPr="00481F1D">
        <w:t>4.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5922D1" w:rsidRDefault="005922D1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81F1D">
        <w:rPr>
          <w:i/>
        </w:rPr>
        <w:t xml:space="preserve">21 марта </w:t>
      </w:r>
      <w:r w:rsidR="00D121F3">
        <w:rPr>
          <w:i/>
        </w:rPr>
        <w:t>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51391F">
        <w:rPr>
          <w:i/>
        </w:rPr>
        <w:t>136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F1D"/>
    <w:rsid w:val="0003475D"/>
    <w:rsid w:val="00067523"/>
    <w:rsid w:val="00074049"/>
    <w:rsid w:val="001369BA"/>
    <w:rsid w:val="001D73C2"/>
    <w:rsid w:val="0026222D"/>
    <w:rsid w:val="00481F1D"/>
    <w:rsid w:val="004C7741"/>
    <w:rsid w:val="004C7798"/>
    <w:rsid w:val="0051391F"/>
    <w:rsid w:val="00583CB5"/>
    <w:rsid w:val="005922D1"/>
    <w:rsid w:val="005A1EBF"/>
    <w:rsid w:val="00637FFD"/>
    <w:rsid w:val="0070788D"/>
    <w:rsid w:val="007B68F8"/>
    <w:rsid w:val="008209F0"/>
    <w:rsid w:val="00A237B1"/>
    <w:rsid w:val="00A80E88"/>
    <w:rsid w:val="00D1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2019-03-23T01:05:00Z</cp:lastPrinted>
  <dcterms:created xsi:type="dcterms:W3CDTF">2019-03-23T04:00:00Z</dcterms:created>
  <dcterms:modified xsi:type="dcterms:W3CDTF">2019-03-23T04:00:00Z</dcterms:modified>
</cp:coreProperties>
</file>