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427B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B08C4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>О протесте исполняющего обязанности</w:t>
      </w:r>
      <w:r w:rsidR="00DB08C4">
        <w:rPr>
          <w:b/>
          <w:bCs/>
          <w:iCs/>
          <w:smallCaps/>
          <w:color w:val="000000"/>
        </w:rPr>
        <w:t xml:space="preserve"> П</w:t>
      </w:r>
      <w:r w:rsidRPr="00C15F1B">
        <w:rPr>
          <w:b/>
          <w:bCs/>
          <w:iCs/>
          <w:smallCaps/>
          <w:color w:val="000000"/>
        </w:rPr>
        <w:t xml:space="preserve">рокурора </w:t>
      </w:r>
    </w:p>
    <w:p w:rsidR="00DB08C4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 xml:space="preserve">Республики Саха (Якутия) от 22 февраля 2019 года № 86-11-2019/9 </w:t>
      </w:r>
    </w:p>
    <w:p w:rsidR="00DB08C4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>на отдельные положения Закона Республики Саха (Якутия)</w:t>
      </w:r>
    </w:p>
    <w:p w:rsidR="00DB08C4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>от 19 февраля 2009 года 668-З № 227-</w:t>
      </w:r>
      <w:r w:rsidRPr="00C15F1B">
        <w:rPr>
          <w:b/>
          <w:bCs/>
          <w:iCs/>
          <w:smallCaps/>
          <w:color w:val="000000"/>
          <w:lang w:val="en-US"/>
        </w:rPr>
        <w:t>IV</w:t>
      </w:r>
      <w:r w:rsidRPr="00C15F1B">
        <w:rPr>
          <w:b/>
          <w:bCs/>
          <w:iCs/>
          <w:smallCaps/>
          <w:color w:val="000000"/>
        </w:rPr>
        <w:t xml:space="preserve"> «О противодействии </w:t>
      </w:r>
    </w:p>
    <w:p w:rsidR="004C6B6D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>коррупции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4C6B6D" w:rsidRPr="00FC25ED" w:rsidRDefault="00074049" w:rsidP="00FC25ED">
      <w:pPr>
        <w:spacing w:line="360" w:lineRule="auto"/>
        <w:ind w:firstLine="709"/>
        <w:jc w:val="both"/>
      </w:pPr>
      <w:r>
        <w:t xml:space="preserve">1. </w:t>
      </w:r>
      <w:r w:rsidR="00C15F1B" w:rsidRPr="00C15F1B">
        <w:t xml:space="preserve">Отклонить протест исполняющего обязанности </w:t>
      </w:r>
      <w:r w:rsidR="00DB08C4">
        <w:t>П</w:t>
      </w:r>
      <w:r w:rsidR="00C15F1B" w:rsidRPr="00C15F1B">
        <w:t xml:space="preserve">рокурора Республики Саха (Якутия) от 22 февраля 2019 года № 86-11-2019/9 </w:t>
      </w:r>
      <w:r w:rsidR="00C15F1B" w:rsidRPr="00C15F1B">
        <w:rPr>
          <w:bCs/>
        </w:rPr>
        <w:t>на отдельные положения Закона Республики Саха (Якутия) от 19 февраля 2009 года 668-З № 227-</w:t>
      </w:r>
      <w:r w:rsidR="00C15F1B" w:rsidRPr="00C15F1B">
        <w:rPr>
          <w:bCs/>
          <w:lang w:val="en-US"/>
        </w:rPr>
        <w:t>IV</w:t>
      </w:r>
      <w:r w:rsidR="00C15F1B" w:rsidRPr="00C15F1B">
        <w:rPr>
          <w:bCs/>
        </w:rPr>
        <w:t xml:space="preserve"> «О противодействии коррупции в Республике Саха (Якутия)»</w:t>
      </w:r>
      <w:r w:rsidR="00C15F1B" w:rsidRPr="00C15F1B">
        <w:rPr>
          <w:iCs/>
        </w:rPr>
        <w:t>.</w:t>
      </w:r>
    </w:p>
    <w:p w:rsidR="00074049" w:rsidRDefault="004C6B6D" w:rsidP="00074049">
      <w:pPr>
        <w:spacing w:line="360" w:lineRule="auto"/>
        <w:ind w:firstLine="709"/>
        <w:jc w:val="both"/>
      </w:pPr>
      <w:r>
        <w:t>2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427BD">
        <w:rPr>
          <w:i/>
        </w:rPr>
        <w:t xml:space="preserve">21 </w:t>
      </w:r>
      <w:r w:rsidR="00FC25ED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427BD">
        <w:rPr>
          <w:i/>
        </w:rPr>
        <w:t>127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B6D"/>
    <w:rsid w:val="0003475D"/>
    <w:rsid w:val="00067523"/>
    <w:rsid w:val="00074049"/>
    <w:rsid w:val="001369BA"/>
    <w:rsid w:val="001D73C2"/>
    <w:rsid w:val="002427BD"/>
    <w:rsid w:val="0026222D"/>
    <w:rsid w:val="004C6B6D"/>
    <w:rsid w:val="004C7741"/>
    <w:rsid w:val="004C7798"/>
    <w:rsid w:val="0057262C"/>
    <w:rsid w:val="005A1EBF"/>
    <w:rsid w:val="00637FFD"/>
    <w:rsid w:val="0070788D"/>
    <w:rsid w:val="007B68F8"/>
    <w:rsid w:val="008209F0"/>
    <w:rsid w:val="00A237B1"/>
    <w:rsid w:val="00A80E88"/>
    <w:rsid w:val="00C15F1B"/>
    <w:rsid w:val="00DB08C4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2019-03-21T06:15:00Z</cp:lastPrinted>
  <dcterms:created xsi:type="dcterms:W3CDTF">2019-03-19T05:45:00Z</dcterms:created>
  <dcterms:modified xsi:type="dcterms:W3CDTF">2019-03-21T06:15:00Z</dcterms:modified>
</cp:coreProperties>
</file>