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A2E6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A41DD6" w:rsidRDefault="006A33B6" w:rsidP="00A41DD6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A41DD6">
        <w:rPr>
          <w:b/>
          <w:smallCaps/>
        </w:rPr>
        <w:t>«</w:t>
      </w:r>
      <w:r w:rsidR="00A41DD6" w:rsidRPr="00A41DD6">
        <w:rPr>
          <w:b/>
          <w:smallCaps/>
        </w:rPr>
        <w:t>О внесении</w:t>
      </w:r>
    </w:p>
    <w:p w:rsidR="00A41DD6" w:rsidRPr="00A41DD6" w:rsidRDefault="00A41DD6" w:rsidP="00A41DD6">
      <w:pPr>
        <w:spacing w:line="360" w:lineRule="auto"/>
        <w:jc w:val="center"/>
        <w:rPr>
          <w:b/>
          <w:smallCaps/>
        </w:rPr>
      </w:pPr>
      <w:r w:rsidRPr="00A41DD6">
        <w:rPr>
          <w:b/>
          <w:smallCaps/>
        </w:rPr>
        <w:t xml:space="preserve"> изменений</w:t>
      </w:r>
      <w:r>
        <w:rPr>
          <w:b/>
          <w:smallCaps/>
        </w:rPr>
        <w:t xml:space="preserve"> </w:t>
      </w:r>
      <w:r w:rsidRPr="00A41DD6">
        <w:rPr>
          <w:b/>
          <w:smallCaps/>
        </w:rPr>
        <w:t>в статью 11 Закона Республики Саха (Якутия)</w:t>
      </w:r>
    </w:p>
    <w:p w:rsidR="006A33B6" w:rsidRPr="00F20EC2" w:rsidRDefault="00A41DD6" w:rsidP="00A41DD6">
      <w:pPr>
        <w:spacing w:line="360" w:lineRule="auto"/>
        <w:jc w:val="center"/>
        <w:rPr>
          <w:b/>
          <w:bCs/>
          <w:smallCaps/>
          <w:lang w:bidi="ru-RU"/>
        </w:rPr>
      </w:pPr>
      <w:r w:rsidRPr="00A41DD6">
        <w:rPr>
          <w:b/>
          <w:smallCaps/>
        </w:rPr>
        <w:t>«Об охоте и о сохранении охотничьих ресурсов»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A41DD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A41DD6">
        <w:t>«</w:t>
      </w:r>
      <w:r w:rsidR="00A41DD6" w:rsidRPr="00A41DD6">
        <w:t>О внесении изменений в статью 11 Закона Республики Саха (Якутия)</w:t>
      </w:r>
      <w:r w:rsidR="00A41DD6">
        <w:t xml:space="preserve"> </w:t>
      </w:r>
      <w:r w:rsidR="00A41DD6" w:rsidRPr="00A41DD6">
        <w:t>«Об охоте и о сохранении охотничьих ресурсов»</w:t>
      </w:r>
      <w:r>
        <w:t xml:space="preserve">, </w:t>
      </w:r>
      <w:r w:rsidRPr="000E0B44">
        <w:t xml:space="preserve">внесенный </w:t>
      </w:r>
      <w:r>
        <w:t>народными депутатами Республики Саха (Якутия)</w:t>
      </w:r>
      <w:r w:rsidR="00A41DD6">
        <w:t xml:space="preserve"> </w:t>
      </w:r>
      <w:r w:rsidR="00A41DD6" w:rsidRPr="00A41DD6">
        <w:t>В.М.Прокопьевым, А.А.Семеновым,</w:t>
      </w:r>
      <w:r w:rsidR="00695F0E">
        <w:t xml:space="preserve"> П.В.Гоголевым,</w:t>
      </w:r>
      <w:r w:rsidR="00A41DD6">
        <w:t xml:space="preserve"> </w:t>
      </w:r>
      <w:r w:rsidR="00A41DD6" w:rsidRPr="00A41DD6">
        <w:t>В.А.Местниковым, М.Д.Гуляевым, В.И.Чичигинаровым, А.М.Находкиным,</w:t>
      </w:r>
      <w:r w:rsidR="00A41DD6">
        <w:t xml:space="preserve"> </w:t>
      </w:r>
      <w:r w:rsidR="00A41DD6" w:rsidRPr="00A41DD6">
        <w:t>Е.А.Перфильевым, И.И.Григорьевым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A41DD6">
        <w:t xml:space="preserve">земельным отношениям, природным ресурсам и экологии  </w:t>
      </w:r>
      <w:r>
        <w:t>до</w:t>
      </w:r>
      <w:r w:rsidR="00695F0E">
        <w:t xml:space="preserve"> 12 апреля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A41DD6">
        <w:t xml:space="preserve">земельным отношениям, природным ресурсам и экологии (В.М.Прокопьев)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A41DD6" w:rsidRDefault="00A41DD6" w:rsidP="006A33B6">
      <w:pPr>
        <w:spacing w:line="360" w:lineRule="auto"/>
        <w:ind w:firstLine="709"/>
        <w:jc w:val="both"/>
      </w:pPr>
    </w:p>
    <w:p w:rsidR="00A41DD6" w:rsidRDefault="00A41DD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695F0E">
        <w:rPr>
          <w:i/>
        </w:rPr>
        <w:t xml:space="preserve">21 </w:t>
      </w:r>
      <w:r w:rsidR="00A41DD6">
        <w:rPr>
          <w:i/>
        </w:rPr>
        <w:t>марта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695F0E">
        <w:rPr>
          <w:i/>
        </w:rPr>
        <w:t>121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6D" w:rsidRDefault="00CA2E6D" w:rsidP="006A33B6">
      <w:r>
        <w:separator/>
      </w:r>
    </w:p>
  </w:endnote>
  <w:endnote w:type="continuationSeparator" w:id="0">
    <w:p w:rsidR="00CA2E6D" w:rsidRDefault="00CA2E6D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6D" w:rsidRDefault="00CA2E6D" w:rsidP="006A33B6">
      <w:r>
        <w:separator/>
      </w:r>
    </w:p>
  </w:footnote>
  <w:footnote w:type="continuationSeparator" w:id="0">
    <w:p w:rsidR="00CA2E6D" w:rsidRDefault="00CA2E6D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F0E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DD6"/>
    <w:rsid w:val="0003475D"/>
    <w:rsid w:val="00067523"/>
    <w:rsid w:val="001369BA"/>
    <w:rsid w:val="001D73C2"/>
    <w:rsid w:val="0026222D"/>
    <w:rsid w:val="002811D5"/>
    <w:rsid w:val="002D3F89"/>
    <w:rsid w:val="0030414D"/>
    <w:rsid w:val="004C7741"/>
    <w:rsid w:val="004C7798"/>
    <w:rsid w:val="005A1EBF"/>
    <w:rsid w:val="00637FFD"/>
    <w:rsid w:val="00695F0E"/>
    <w:rsid w:val="006A33B6"/>
    <w:rsid w:val="0070788D"/>
    <w:rsid w:val="007B68F8"/>
    <w:rsid w:val="008209F0"/>
    <w:rsid w:val="00A237B1"/>
    <w:rsid w:val="00A41DD6"/>
    <w:rsid w:val="00A80E88"/>
    <w:rsid w:val="00C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2019-03-19T03:13:00Z</dcterms:created>
  <dcterms:modified xsi:type="dcterms:W3CDTF">2019-03-21T05:04:00Z</dcterms:modified>
</cp:coreProperties>
</file>