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8019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57F0B" w:rsidRDefault="00857F0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Об обращении Сахалинской областной Думы к Министру сельского</w:t>
      </w:r>
    </w:p>
    <w:p w:rsidR="00857F0B" w:rsidRDefault="00857F0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хозяйства Российской Федерации </w:t>
      </w:r>
      <w:proofErr w:type="spellStart"/>
      <w:r>
        <w:rPr>
          <w:b/>
          <w:bCs/>
          <w:smallCaps/>
        </w:rPr>
        <w:t>Д.Н.Патрушеву</w:t>
      </w:r>
      <w:proofErr w:type="spellEnd"/>
      <w:r>
        <w:rPr>
          <w:b/>
          <w:bCs/>
          <w:smallCaps/>
        </w:rPr>
        <w:t xml:space="preserve"> по вопросу </w:t>
      </w:r>
    </w:p>
    <w:p w:rsidR="00074049" w:rsidRPr="00A24BA1" w:rsidRDefault="00857F0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улучшения мер государственной поддержки сельскохозяйственных товаропроизводителей Дальневосточного федерального округа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857F0B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857F0B" w:rsidRPr="00857F0B">
        <w:rPr>
          <w:bCs/>
        </w:rPr>
        <w:t>обращени</w:t>
      </w:r>
      <w:r w:rsidR="00780196">
        <w:rPr>
          <w:bCs/>
        </w:rPr>
        <w:t>е</w:t>
      </w:r>
      <w:bookmarkStart w:id="0" w:name="_GoBack"/>
      <w:bookmarkEnd w:id="0"/>
      <w:r w:rsidR="00857F0B" w:rsidRPr="00857F0B">
        <w:rPr>
          <w:bCs/>
        </w:rPr>
        <w:t xml:space="preserve"> Сахалинской областной Думы к Министру сельского хозяйства Российской Федерации </w:t>
      </w:r>
      <w:proofErr w:type="spellStart"/>
      <w:r w:rsidR="00857F0B" w:rsidRPr="00857F0B">
        <w:rPr>
          <w:bCs/>
        </w:rPr>
        <w:t>Д.Н.Патрушеву</w:t>
      </w:r>
      <w:proofErr w:type="spellEnd"/>
      <w:r w:rsidR="00857F0B" w:rsidRPr="00857F0B">
        <w:rPr>
          <w:bCs/>
        </w:rPr>
        <w:t xml:space="preserve"> по вопросу улучшения мер государственной поддержки сельскохозяйственных товаропроизводителей Дальневосточного федерального округа</w:t>
      </w:r>
      <w:r w:rsidR="00857F0B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857F0B">
        <w:t xml:space="preserve"> Законодательную Думу </w:t>
      </w:r>
      <w:r w:rsidR="00095CD3">
        <w:t xml:space="preserve">                     </w:t>
      </w:r>
      <w:r w:rsidR="00857F0B">
        <w:t>Хабаровского края.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57F0B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857F0B">
        <w:rPr>
          <w:i/>
        </w:rPr>
        <w:t>109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F0B"/>
    <w:rsid w:val="0003475D"/>
    <w:rsid w:val="00067523"/>
    <w:rsid w:val="00074049"/>
    <w:rsid w:val="00095CD3"/>
    <w:rsid w:val="001369BA"/>
    <w:rsid w:val="001D73C2"/>
    <w:rsid w:val="0026222D"/>
    <w:rsid w:val="004C7741"/>
    <w:rsid w:val="004C7798"/>
    <w:rsid w:val="005A1EBF"/>
    <w:rsid w:val="00637FFD"/>
    <w:rsid w:val="0070788D"/>
    <w:rsid w:val="00780196"/>
    <w:rsid w:val="007B68F8"/>
    <w:rsid w:val="008209F0"/>
    <w:rsid w:val="00830B3C"/>
    <w:rsid w:val="00857F0B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2019-02-01T01:22:00Z</dcterms:created>
  <dcterms:modified xsi:type="dcterms:W3CDTF">2019-02-01T02:51:00Z</dcterms:modified>
</cp:coreProperties>
</file>