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72DE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72DEE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E72DEE" w:rsidRPr="00E72DEE">
        <w:rPr>
          <w:b/>
          <w:bCs/>
          <w:smallCaps/>
        </w:rPr>
        <w:t xml:space="preserve">592228-7 «О внесении </w:t>
      </w:r>
    </w:p>
    <w:p w:rsidR="00E72DEE" w:rsidRDefault="00E72DEE" w:rsidP="00074049">
      <w:pPr>
        <w:spacing w:line="360" w:lineRule="auto"/>
        <w:jc w:val="center"/>
        <w:rPr>
          <w:b/>
          <w:bCs/>
          <w:smallCaps/>
        </w:rPr>
      </w:pPr>
      <w:r w:rsidRPr="00E72DEE">
        <w:rPr>
          <w:b/>
          <w:bCs/>
          <w:smallCaps/>
        </w:rPr>
        <w:t>изменения</w:t>
      </w:r>
      <w:r>
        <w:rPr>
          <w:b/>
          <w:bCs/>
          <w:smallCaps/>
        </w:rPr>
        <w:t xml:space="preserve"> </w:t>
      </w:r>
      <w:r w:rsidRPr="00E72DEE">
        <w:rPr>
          <w:b/>
          <w:bCs/>
          <w:smallCaps/>
        </w:rPr>
        <w:t xml:space="preserve">в статью 32 Лесного кодекса Российской Федерации» </w:t>
      </w:r>
    </w:p>
    <w:p w:rsidR="00074049" w:rsidRPr="00A24BA1" w:rsidRDefault="00E72DEE" w:rsidP="00074049">
      <w:pPr>
        <w:spacing w:line="360" w:lineRule="auto"/>
        <w:jc w:val="center"/>
        <w:rPr>
          <w:b/>
          <w:bCs/>
          <w:smallCaps/>
        </w:rPr>
      </w:pPr>
      <w:r w:rsidRPr="00E72DEE">
        <w:rPr>
          <w:b/>
          <w:bCs/>
          <w:smallCaps/>
        </w:rPr>
        <w:t>(в части уточнения термина «валежник»)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E72DEE" w:rsidRPr="00E72DEE" w:rsidRDefault="00074049" w:rsidP="00E72DEE">
      <w:pPr>
        <w:spacing w:line="360" w:lineRule="auto"/>
        <w:ind w:firstLine="709"/>
        <w:jc w:val="both"/>
        <w:rPr>
          <w:bCs/>
        </w:rPr>
      </w:pPr>
      <w:r>
        <w:t xml:space="preserve">1. </w:t>
      </w:r>
      <w:r w:rsidR="007F443C">
        <w:t xml:space="preserve">Поддержать проект федерального закона № </w:t>
      </w:r>
      <w:r w:rsidR="00E72DEE" w:rsidRPr="00E72DEE">
        <w:rPr>
          <w:bCs/>
        </w:rPr>
        <w:t>592228-7</w:t>
      </w:r>
      <w:r w:rsidR="00E72DEE">
        <w:rPr>
          <w:bCs/>
        </w:rPr>
        <w:t xml:space="preserve"> «</w:t>
      </w:r>
      <w:r w:rsidR="00E72DEE" w:rsidRPr="00E72DEE">
        <w:rPr>
          <w:bCs/>
        </w:rPr>
        <w:t>О внесении изменения в статью 32 Лесного кодекса Российской Федерации</w:t>
      </w:r>
      <w:r w:rsidR="00E72DEE">
        <w:rPr>
          <w:bCs/>
        </w:rPr>
        <w:t>»</w:t>
      </w:r>
      <w:r w:rsidR="00E72DEE" w:rsidRPr="00E72DEE">
        <w:rPr>
          <w:bCs/>
        </w:rPr>
        <w:t xml:space="preserve"> (в части уточнения термина </w:t>
      </w:r>
      <w:r w:rsidR="00E72DEE">
        <w:rPr>
          <w:bCs/>
        </w:rPr>
        <w:t>«</w:t>
      </w:r>
      <w:r w:rsidR="00E72DEE" w:rsidRPr="00E72DEE">
        <w:rPr>
          <w:bCs/>
        </w:rPr>
        <w:t>валежник</w:t>
      </w:r>
      <w:r w:rsidR="00E72DEE">
        <w:rPr>
          <w:bCs/>
        </w:rPr>
        <w:t>»</w:t>
      </w:r>
      <w:r w:rsidR="00E72DEE" w:rsidRPr="00E72DEE">
        <w:rPr>
          <w:bCs/>
        </w:rPr>
        <w:t>)</w:t>
      </w:r>
      <w:bookmarkStart w:id="0" w:name="_GoBack"/>
      <w:bookmarkEnd w:id="0"/>
      <w:r w:rsidR="00E72DEE">
        <w:rPr>
          <w:bCs/>
        </w:rPr>
        <w:t xml:space="preserve">, </w:t>
      </w:r>
      <w:r w:rsidR="00E72DEE" w:rsidRPr="00E72DEE">
        <w:rPr>
          <w:bCs/>
        </w:rPr>
        <w:t>внесен</w:t>
      </w:r>
      <w:r w:rsidR="00E72DEE">
        <w:rPr>
          <w:bCs/>
        </w:rPr>
        <w:t>ный</w:t>
      </w:r>
      <w:r w:rsidR="00E72DEE" w:rsidRPr="00E72DEE">
        <w:rPr>
          <w:bCs/>
        </w:rPr>
        <w:t xml:space="preserve"> депутатом Государственной Думы </w:t>
      </w:r>
      <w:r w:rsidR="00E72DEE">
        <w:t>Федерального Собрания Российской Федерации</w:t>
      </w:r>
      <w:r w:rsidR="00E72DEE" w:rsidRPr="00E72DEE">
        <w:rPr>
          <w:bCs/>
        </w:rPr>
        <w:t xml:space="preserve"> </w:t>
      </w:r>
      <w:proofErr w:type="spellStart"/>
      <w:r w:rsidR="00E72DEE" w:rsidRPr="00E72DEE">
        <w:rPr>
          <w:bCs/>
        </w:rPr>
        <w:t>О.А.Ниловым</w:t>
      </w:r>
      <w:proofErr w:type="spellEnd"/>
      <w:r w:rsidR="00E72DEE">
        <w:rPr>
          <w:bCs/>
        </w:rPr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E72DEE">
        <w:t xml:space="preserve"> природным ресурсам, собственности и земельным отношениям.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E72DEE">
        <w:rPr>
          <w:i/>
        </w:rPr>
        <w:t>30 января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 ГС № </w:t>
      </w:r>
      <w:r w:rsidR="00E72DEE">
        <w:rPr>
          <w:i/>
        </w:rPr>
        <w:t>106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DEE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E7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2019-02-01T00:47:00Z</dcterms:created>
  <dcterms:modified xsi:type="dcterms:W3CDTF">2019-02-01T00:56:00Z</dcterms:modified>
</cp:coreProperties>
</file>